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2AED" w14:textId="633D5836" w:rsidR="00B72132" w:rsidRDefault="00B72132" w:rsidP="00B72132"/>
    <w:p w14:paraId="1095BE9A" w14:textId="7E14A641" w:rsidR="17039A34" w:rsidRDefault="17039A34">
      <w:pPr>
        <w:sectPr w:rsidR="17039A34" w:rsidSect="0065104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79522587" w14:textId="77777777" w:rsidR="008D3FA8" w:rsidRDefault="008D3FA8" w:rsidP="008D3FA8">
      <w:pPr>
        <w:pStyle w:val="Heading1"/>
      </w:pPr>
      <w:bookmarkStart w:id="0" w:name="_Toc142043216"/>
      <w:bookmarkStart w:id="1" w:name="_Toc180061824"/>
      <w:bookmarkEnd w:id="0"/>
      <w:r w:rsidRPr="008D3FA8">
        <w:t>Appraisal Template</w:t>
      </w:r>
      <w:bookmarkEnd w:id="1"/>
    </w:p>
    <w:p w14:paraId="6C280D69" w14:textId="7E4D026B" w:rsidR="00F126B3" w:rsidRDefault="00B72132" w:rsidP="008D3FA8">
      <w:r>
        <w:t xml:space="preserve"> </w:t>
      </w:r>
      <w:r w:rsidR="008D3FA8" w:rsidRPr="008D3FA8">
        <w:t xml:space="preserve">To be used alongside the </w:t>
      </w:r>
      <w:hyperlink r:id="rId15" w:anchor="annual-appraisal" w:history="1">
        <w:r w:rsidR="008D3FA8" w:rsidRPr="00134932">
          <w:rPr>
            <w:rStyle w:val="Hyperlink"/>
            <w:rFonts w:ascii="Arial" w:hAnsi="Arial"/>
          </w:rPr>
          <w:t>Annual Appraisal Guidance</w:t>
        </w:r>
      </w:hyperlink>
    </w:p>
    <w:p w14:paraId="64279439" w14:textId="4B3E52CA" w:rsidR="007375BC" w:rsidRDefault="007375BC" w:rsidP="007375BC"/>
    <w:p w14:paraId="285EEC59" w14:textId="77777777" w:rsidR="008D3FA8" w:rsidRDefault="008D3FA8" w:rsidP="008D3FA8">
      <w:pPr>
        <w:spacing w:after="0"/>
        <w:rPr>
          <w:rFonts w:cs="Arial"/>
          <w:b/>
          <w:bCs/>
          <w:sz w:val="28"/>
          <w:szCs w:val="28"/>
        </w:rPr>
      </w:pPr>
    </w:p>
    <w:p w14:paraId="367D69F1" w14:textId="6BA96743" w:rsidR="008D3FA8" w:rsidRPr="00CF4A20" w:rsidRDefault="008D3FA8" w:rsidP="008D3FA8">
      <w:pPr>
        <w:spacing w:after="0"/>
        <w:rPr>
          <w:rFonts w:cs="Arial"/>
          <w:b/>
          <w:bCs/>
          <w:sz w:val="28"/>
          <w:szCs w:val="28"/>
        </w:rPr>
      </w:pPr>
      <w:r w:rsidRPr="3A97EEB8">
        <w:rPr>
          <w:rFonts w:cs="Arial"/>
          <w:b/>
          <w:bCs/>
          <w:sz w:val="28"/>
          <w:szCs w:val="28"/>
        </w:rPr>
        <w:t xml:space="preserve">Employee name: </w:t>
      </w:r>
    </w:p>
    <w:p w14:paraId="04560DB5" w14:textId="0C48FB73" w:rsidR="008D3FA8" w:rsidRPr="00CF4A20" w:rsidRDefault="008D3FA8" w:rsidP="3A97EEB8">
      <w:pPr>
        <w:spacing w:after="0"/>
        <w:rPr>
          <w:rFonts w:cs="Arial"/>
          <w:b/>
          <w:bCs/>
          <w:color w:val="231F20" w:themeColor="background1"/>
          <w:sz w:val="28"/>
          <w:szCs w:val="28"/>
        </w:rPr>
      </w:pPr>
      <w:r w:rsidRPr="3A97EEB8">
        <w:rPr>
          <w:rFonts w:cs="Arial"/>
          <w:b/>
          <w:bCs/>
          <w:sz w:val="28"/>
          <w:szCs w:val="28"/>
        </w:rPr>
        <w:t xml:space="preserve">Line manager name: </w:t>
      </w:r>
    </w:p>
    <w:p w14:paraId="645618ED" w14:textId="4F046AF9" w:rsidR="007375BC" w:rsidRPr="00CF4A20" w:rsidRDefault="00F66D68" w:rsidP="3A97EEB8">
      <w:pPr>
        <w:spacing w:after="0"/>
        <w:rPr>
          <w:rFonts w:cs="Arial"/>
          <w:b/>
          <w:bCs/>
          <w:color w:val="231F20" w:themeColor="background1"/>
          <w:sz w:val="28"/>
          <w:szCs w:val="28"/>
        </w:rPr>
        <w:sectPr w:rsidR="007375BC" w:rsidRPr="00CF4A20" w:rsidSect="00651042">
          <w:footerReference w:type="default" r:id="rId16"/>
          <w:type w:val="continuous"/>
          <w:pgSz w:w="11906" w:h="16838"/>
          <w:pgMar w:top="1021" w:right="1021" w:bottom="1021" w:left="1021" w:header="454" w:footer="556" w:gutter="0"/>
          <w:cols w:space="708"/>
          <w:titlePg/>
          <w:docGrid w:linePitch="360"/>
        </w:sectPr>
      </w:pPr>
      <w:r>
        <w:rPr>
          <w:rFonts w:cs="Arial"/>
          <w:b/>
          <w:bCs/>
          <w:noProof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374254FD" wp14:editId="370F401D">
            <wp:simplePos x="0" y="0"/>
            <wp:positionH relativeFrom="margin">
              <wp:posOffset>-375380</wp:posOffset>
            </wp:positionH>
            <wp:positionV relativeFrom="paragraph">
              <wp:posOffset>588029</wp:posOffset>
            </wp:positionV>
            <wp:extent cx="6796585" cy="4167735"/>
            <wp:effectExtent l="0" t="0" r="23495" b="0"/>
            <wp:wrapNone/>
            <wp:docPr id="138702774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2774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34" cy="416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A8" w:rsidRPr="00CF4A20">
        <w:rPr>
          <w:rFonts w:cs="Arial"/>
          <w:b/>
          <w:bCs/>
          <w:sz w:val="28"/>
          <w:szCs w:val="28"/>
        </w:rPr>
        <w:t>Date of appraisal:</w:t>
      </w:r>
      <w:r w:rsidR="002B4075" w:rsidRPr="00CF4A20">
        <w:rPr>
          <w:rFonts w:cs="Arial"/>
          <w:b/>
          <w:bCs/>
          <w:sz w:val="28"/>
          <w:szCs w:val="28"/>
        </w:rPr>
        <w:t xml:space="preserve"> </w:t>
      </w:r>
      <w:sdt>
        <w:sdtPr>
          <w:rPr>
            <w:rFonts w:cs="Arial"/>
            <w:b/>
            <w:bCs/>
            <w:color w:val="231F20" w:themeColor="background1"/>
            <w:sz w:val="28"/>
            <w:szCs w:val="28"/>
          </w:rPr>
          <w:id w:val="252170642"/>
          <w:placeholder>
            <w:docPart w:val="A6AF51DED00A46C5A2A1233D7256342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B4075" w:rsidRPr="00CF4A20">
            <w:rPr>
              <w:rStyle w:val="PlaceholderText"/>
              <w:color w:val="231F20" w:themeColor="background1"/>
              <w:sz w:val="28"/>
              <w:szCs w:val="28"/>
            </w:rPr>
            <w:t>Click or tap to enter a date.</w:t>
          </w:r>
        </w:sdtContent>
      </w:sdt>
    </w:p>
    <w:sdt>
      <w:sdtPr>
        <w:rPr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val="en-GB" w:eastAsia="en-US"/>
          <w14:ligatures w14:val="none"/>
        </w:rPr>
        <w:id w:val="-1692992311"/>
        <w:docPartObj>
          <w:docPartGallery w:val="Table of Contents"/>
          <w:docPartUnique/>
        </w:docPartObj>
      </w:sdtPr>
      <w:sdtEndPr/>
      <w:sdtContent>
        <w:p w14:paraId="5DA94E7E" w14:textId="0EE6F682" w:rsidR="001F5C9A" w:rsidRDefault="001F5C9A" w:rsidP="000549E3">
          <w:pPr>
            <w:pStyle w:val="TOCHeading"/>
            <w:spacing w:before="0" w:line="28" w:lineRule="atLeast"/>
          </w:pPr>
          <w:r>
            <w:rPr>
              <w:lang w:val="en-GB"/>
            </w:rPr>
            <w:t>Contents</w:t>
          </w:r>
        </w:p>
        <w:p w14:paraId="0F57170A" w14:textId="31D26969" w:rsidR="005A3499" w:rsidRDefault="001F5C9A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061824" w:history="1">
            <w:r w:rsidR="005A3499" w:rsidRPr="00312A6A">
              <w:rPr>
                <w:rStyle w:val="Hyperlink"/>
              </w:rPr>
              <w:t>Appraisal Template</w:t>
            </w:r>
            <w:r w:rsidR="005A3499">
              <w:rPr>
                <w:webHidden/>
              </w:rPr>
              <w:tab/>
            </w:r>
            <w:r w:rsidR="005A3499">
              <w:rPr>
                <w:webHidden/>
              </w:rPr>
              <w:fldChar w:fldCharType="begin"/>
            </w:r>
            <w:r w:rsidR="005A3499">
              <w:rPr>
                <w:webHidden/>
              </w:rPr>
              <w:instrText xml:space="preserve"> PAGEREF _Toc180061824 \h </w:instrText>
            </w:r>
            <w:r w:rsidR="005A3499">
              <w:rPr>
                <w:webHidden/>
              </w:rPr>
            </w:r>
            <w:r w:rsidR="005A3499">
              <w:rPr>
                <w:webHidden/>
              </w:rPr>
              <w:fldChar w:fldCharType="separate"/>
            </w:r>
            <w:r w:rsidR="005A3499">
              <w:rPr>
                <w:webHidden/>
              </w:rPr>
              <w:t>1</w:t>
            </w:r>
            <w:r w:rsidR="005A3499">
              <w:rPr>
                <w:webHidden/>
              </w:rPr>
              <w:fldChar w:fldCharType="end"/>
            </w:r>
          </w:hyperlink>
        </w:p>
        <w:p w14:paraId="1B1B990D" w14:textId="46911F97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25" w:history="1">
            <w:r w:rsidRPr="005A3499">
              <w:rPr>
                <w:rStyle w:val="Hyperlink"/>
                <w:b/>
                <w:bCs/>
              </w:rPr>
              <w:t>Successes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_Toc180061825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3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0CCB46F7" w14:textId="36AF5E4B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26" w:history="1">
            <w:r w:rsidRPr="00312A6A">
              <w:rPr>
                <w:rStyle w:val="Hyperlink"/>
                <w:noProof/>
              </w:rPr>
              <w:t>What are your key successes or achievements? What are you proud of?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E30E4" w14:textId="0B632D62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27" w:history="1">
            <w:r w:rsidRPr="00312A6A">
              <w:rPr>
                <w:rStyle w:val="Hyperlink"/>
                <w:noProof/>
              </w:rPr>
              <w:t>How did you achieve these successes?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69FC0" w14:textId="148542F6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28" w:history="1">
            <w:r w:rsidRPr="005A3499">
              <w:rPr>
                <w:rStyle w:val="Hyperlink"/>
                <w:b/>
                <w:bCs/>
              </w:rPr>
              <w:t>Struggles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_Toc180061828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4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113B6B95" w14:textId="180ADB07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29" w:history="1">
            <w:r w:rsidRPr="00312A6A">
              <w:rPr>
                <w:rStyle w:val="Hyperlink"/>
                <w:noProof/>
              </w:rPr>
              <w:t>What have you struggled with? Are there any goals you have not met? Are there things that could have gone better?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AFD02" w14:textId="4854B8A4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0" w:history="1">
            <w:r w:rsidRPr="00312A6A">
              <w:rPr>
                <w:rStyle w:val="Hyperlink"/>
                <w:noProof/>
              </w:rPr>
              <w:t>How or why did you struggle?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9134F" w14:textId="41744601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31" w:history="1">
            <w:r w:rsidRPr="005A3499">
              <w:rPr>
                <w:rStyle w:val="Hyperlink"/>
                <w:b/>
                <w:bCs/>
              </w:rPr>
              <w:t>Set goals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_Toc180061831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5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7396B8E1" w14:textId="75D0B7B6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2" w:history="1">
            <w:r w:rsidRPr="00312A6A">
              <w:rPr>
                <w:rStyle w:val="Hyperlink"/>
                <w:noProof/>
              </w:rPr>
              <w:t>Please set around 5 goals - these should include both strategic and personal development goals for the next 12 months.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F8140" w14:textId="7928AB29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3" w:history="1">
            <w:r w:rsidRPr="00312A6A">
              <w:rPr>
                <w:rStyle w:val="Hyperlink"/>
                <w:noProof/>
              </w:rPr>
              <w:t>Goal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E7BA5" w14:textId="137C4B7D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4" w:history="1">
            <w:r w:rsidRPr="00312A6A">
              <w:rPr>
                <w:rStyle w:val="Hyperlink"/>
                <w:noProof/>
              </w:rPr>
              <w:t>Goal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A4B79" w14:textId="0FF2E4DC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5" w:history="1">
            <w:r w:rsidRPr="00312A6A">
              <w:rPr>
                <w:rStyle w:val="Hyperlink"/>
                <w:noProof/>
              </w:rPr>
              <w:t>Goal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E3554" w14:textId="03BF6F68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6" w:history="1">
            <w:r w:rsidRPr="00312A6A">
              <w:rPr>
                <w:rStyle w:val="Hyperlink"/>
                <w:noProof/>
              </w:rPr>
              <w:t>Goal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09F39" w14:textId="513CDBFB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7" w:history="1">
            <w:r w:rsidRPr="00312A6A">
              <w:rPr>
                <w:rStyle w:val="Hyperlink"/>
                <w:noProof/>
              </w:rPr>
              <w:t>Goal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92108" w14:textId="1F006B09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38" w:history="1">
            <w:r w:rsidRPr="005A3499">
              <w:rPr>
                <w:rStyle w:val="Hyperlink"/>
                <w:b/>
                <w:bCs/>
              </w:rPr>
              <w:t>Supporting you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_Toc180061838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11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7654E2C8" w14:textId="0CAC8713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39" w:history="1">
            <w:r w:rsidRPr="00312A6A">
              <w:rPr>
                <w:rStyle w:val="Hyperlink"/>
                <w:noProof/>
              </w:rPr>
              <w:t>What support do you need to achieve your goals?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CF950" w14:textId="44019684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40" w:history="1">
            <w:r w:rsidRPr="00312A6A">
              <w:rPr>
                <w:rStyle w:val="Hyperlink"/>
                <w:noProof/>
              </w:rPr>
              <w:t>How can we help?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52E15" w14:textId="3C5DE4A1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41" w:history="1">
            <w:r w:rsidRPr="005A3499">
              <w:rPr>
                <w:rStyle w:val="Hyperlink"/>
                <w:b/>
                <w:bCs/>
              </w:rPr>
              <w:t>Personal Development Plan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_Toc180061841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12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6105A20F" w14:textId="4D488FBB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42" w:history="1">
            <w:r w:rsidRPr="00312A6A">
              <w:rPr>
                <w:rStyle w:val="Hyperlink"/>
                <w:noProof/>
              </w:rPr>
              <w:t>1.Competency or skills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70FC3" w14:textId="78D28D55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43" w:history="1">
            <w:r w:rsidRPr="00312A6A">
              <w:rPr>
                <w:rStyle w:val="Hyperlink"/>
                <w:noProof/>
              </w:rPr>
              <w:t>2.Competency or skills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47E69" w14:textId="1B1FC983" w:rsidR="005A3499" w:rsidRDefault="005A3499">
          <w:pPr>
            <w:pStyle w:val="TOC3"/>
            <w:tabs>
              <w:tab w:val="right" w:pos="9854"/>
            </w:tabs>
            <w:rPr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80061844" w:history="1">
            <w:r w:rsidRPr="00312A6A">
              <w:rPr>
                <w:rStyle w:val="Hyperlink"/>
                <w:noProof/>
              </w:rPr>
              <w:t>3.Competency or skills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2626E" w14:textId="2BF4BE99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45" w:history="1">
            <w:r w:rsidRPr="005A3499">
              <w:rPr>
                <w:rStyle w:val="Hyperlink"/>
                <w:b/>
                <w:bCs/>
              </w:rPr>
              <w:t>Corporate Compliance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_Toc180061845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15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1846D919" w14:textId="79988263" w:rsidR="005A3499" w:rsidRPr="005A3499" w:rsidRDefault="005A3499">
          <w:pPr>
            <w:pStyle w:val="TOC2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4"/>
              <w:lang w:eastAsia="en-GB"/>
              <w14:ligatures w14:val="standardContextual"/>
            </w:rPr>
          </w:pPr>
          <w:hyperlink w:anchor="_Toc180061846" w:history="1">
            <w:r w:rsidRPr="005A3499">
              <w:rPr>
                <w:rStyle w:val="Hyperlink"/>
                <w:b/>
                <w:bCs/>
              </w:rPr>
              <w:t>Final reflection</w:t>
            </w:r>
            <w:r w:rsidRPr="005A3499">
              <w:rPr>
                <w:b/>
                <w:bCs/>
                <w:webHidden/>
              </w:rPr>
              <w:tab/>
            </w:r>
            <w:r w:rsidRPr="005A3499">
              <w:rPr>
                <w:b/>
                <w:bCs/>
                <w:webHidden/>
              </w:rPr>
              <w:fldChar w:fldCharType="begin"/>
            </w:r>
            <w:r w:rsidRPr="005A3499">
              <w:rPr>
                <w:b/>
                <w:bCs/>
                <w:webHidden/>
              </w:rPr>
              <w:instrText xml:space="preserve"> PAGEREF _Toc180061846 \h </w:instrText>
            </w:r>
            <w:r w:rsidRPr="005A3499">
              <w:rPr>
                <w:b/>
                <w:bCs/>
                <w:webHidden/>
              </w:rPr>
            </w:r>
            <w:r w:rsidRPr="005A3499">
              <w:rPr>
                <w:b/>
                <w:bCs/>
                <w:webHidden/>
              </w:rPr>
              <w:fldChar w:fldCharType="separate"/>
            </w:r>
            <w:r w:rsidRPr="005A3499">
              <w:rPr>
                <w:b/>
                <w:bCs/>
                <w:webHidden/>
              </w:rPr>
              <w:t>15</w:t>
            </w:r>
            <w:r w:rsidRPr="005A3499">
              <w:rPr>
                <w:b/>
                <w:bCs/>
                <w:webHidden/>
              </w:rPr>
              <w:fldChar w:fldCharType="end"/>
            </w:r>
          </w:hyperlink>
        </w:p>
        <w:p w14:paraId="6D0835D6" w14:textId="71036454" w:rsidR="00F126B3" w:rsidRDefault="001F5C9A" w:rsidP="000549E3">
          <w:pPr>
            <w:spacing w:after="0" w:line="28" w:lineRule="atLeast"/>
            <w:sectPr w:rsidR="00F126B3" w:rsidSect="00651042">
              <w:headerReference w:type="first" r:id="rId18"/>
              <w:footerReference w:type="first" r:id="rId19"/>
              <w:pgSz w:w="11906" w:h="16838"/>
              <w:pgMar w:top="1021" w:right="1021" w:bottom="1021" w:left="1021" w:header="454" w:footer="556" w:gutter="0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461A6451" w14:textId="30E9B0AA" w:rsidR="008D3FA8" w:rsidRPr="009F13C1" w:rsidRDefault="001F4FC7" w:rsidP="006F5DCF">
      <w:pPr>
        <w:pStyle w:val="Heading2"/>
        <w:spacing w:before="0"/>
        <w:rPr>
          <w:rFonts w:eastAsiaTheme="minorEastAsia" w:hint="eastAsia"/>
          <w:noProof/>
          <w:color w:val="000000"/>
          <w:kern w:val="0"/>
          <w:sz w:val="28"/>
          <w:szCs w:val="28"/>
          <w:lang w:val="en-US"/>
          <w14:ligatures w14:val="none"/>
        </w:rPr>
      </w:pPr>
      <w:bookmarkStart w:id="2" w:name="_Toc180061825"/>
      <w:r>
        <w:rPr>
          <w:rFonts w:eastAsiaTheme="minorEastAsia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2" behindDoc="0" locked="0" layoutInCell="1" allowOverlap="1" wp14:anchorId="3C3CBB75" wp14:editId="0AED5FDD">
            <wp:simplePos x="0" y="0"/>
            <wp:positionH relativeFrom="page">
              <wp:posOffset>4658995</wp:posOffset>
            </wp:positionH>
            <wp:positionV relativeFrom="paragraph">
              <wp:posOffset>-738342</wp:posOffset>
            </wp:positionV>
            <wp:extent cx="3064010" cy="783590"/>
            <wp:effectExtent l="0" t="0" r="3175" b="0"/>
            <wp:wrapNone/>
            <wp:docPr id="117519460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0913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5" t="4011" r="5161" b="72090"/>
                    <a:stretch/>
                  </pic:blipFill>
                  <pic:spPr bwMode="auto">
                    <a:xfrm>
                      <a:off x="0" y="0"/>
                      <a:ext cx="30640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A8">
        <w:rPr>
          <w:noProof/>
        </w:rPr>
        <w:drawing>
          <wp:anchor distT="0" distB="0" distL="114300" distR="114300" simplePos="0" relativeHeight="251658240" behindDoc="1" locked="0" layoutInCell="1" allowOverlap="1" wp14:anchorId="61F5EBA2" wp14:editId="325D939F">
            <wp:simplePos x="0" y="0"/>
            <wp:positionH relativeFrom="column">
              <wp:posOffset>8208010</wp:posOffset>
            </wp:positionH>
            <wp:positionV relativeFrom="paragraph">
              <wp:posOffset>-514350</wp:posOffset>
            </wp:positionV>
            <wp:extent cx="1081902" cy="877816"/>
            <wp:effectExtent l="0" t="0" r="0" b="0"/>
            <wp:wrapNone/>
            <wp:docPr id="290673267" name="Picture 2906732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73267" name="Picture 2906732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02" cy="877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A8" w:rsidRPr="00167C93">
        <w:t>Success</w:t>
      </w:r>
      <w:r w:rsidR="008D3FA8">
        <w:t>es</w:t>
      </w:r>
      <w:bookmarkEnd w:id="2"/>
    </w:p>
    <w:p w14:paraId="496844D8" w14:textId="77777777" w:rsidR="008D3FA8" w:rsidRPr="005F716F" w:rsidRDefault="008D3FA8" w:rsidP="005F716F">
      <w:pPr>
        <w:pStyle w:val="Heading3"/>
        <w:rPr>
          <w:rStyle w:val="PlaceholderText"/>
          <w:color w:val="0070C0"/>
          <w:szCs w:val="28"/>
        </w:rPr>
      </w:pPr>
      <w:bookmarkStart w:id="3" w:name="_Toc180061826"/>
      <w:r w:rsidRPr="005F716F">
        <w:rPr>
          <w:rStyle w:val="PlaceholderText"/>
          <w:color w:val="0070C0"/>
          <w:szCs w:val="28"/>
        </w:rPr>
        <w:t>What are your key successes or achievements? What are you proud of?</w:t>
      </w:r>
      <w:bookmarkEnd w:id="3"/>
    </w:p>
    <w:p w14:paraId="24714AF8" w14:textId="620D6348" w:rsidR="0C0FB81B" w:rsidRDefault="00031EB5" w:rsidP="3A97EEB8">
      <w:pPr>
        <w:pStyle w:val="ListParagraph"/>
        <w:numPr>
          <w:ilvl w:val="0"/>
          <w:numId w:val="1"/>
        </w:numPr>
        <w:rPr>
          <w:rStyle w:val="PlaceholderText"/>
          <w:color w:val="231F20" w:themeColor="background1"/>
        </w:rPr>
      </w:pPr>
      <w:sdt>
        <w:sdtPr>
          <w:rPr>
            <w:rStyle w:val="PlaceholderText"/>
            <w:color w:val="231F20" w:themeColor="background1"/>
          </w:rPr>
          <w:alias w:val="Text box to add your comments"/>
          <w:tag w:val="Text box to add your comments"/>
          <w:id w:val="1815291948"/>
          <w:lock w:val="sdtLocked"/>
          <w:placeholder>
            <w:docPart w:val="DefaultPlaceholder_-1854013440"/>
          </w:placeholder>
          <w:showingPlcHdr/>
          <w15:color w:val="EAEAEA"/>
          <w:text/>
        </w:sdtPr>
        <w:sdtEndPr>
          <w:rPr>
            <w:rStyle w:val="PlaceholderText"/>
          </w:rPr>
        </w:sdtEndPr>
        <w:sdtContent>
          <w:r w:rsidR="0C0FB81B" w:rsidRPr="3A97EEB8">
            <w:rPr>
              <w:rStyle w:val="PlaceholderText"/>
            </w:rPr>
            <w:t>Click or tap here to enter text.</w:t>
          </w:r>
        </w:sdtContent>
      </w:sdt>
    </w:p>
    <w:p w14:paraId="1299E760" w14:textId="33EA76B9" w:rsidR="008D3FA8" w:rsidRPr="005F716F" w:rsidRDefault="008D3FA8" w:rsidP="005F716F">
      <w:pPr>
        <w:pStyle w:val="Heading3"/>
      </w:pPr>
      <w:bookmarkStart w:id="4" w:name="_Toc180061827"/>
      <w:r w:rsidRPr="00312329">
        <w:t>How did you achieve these successes?</w:t>
      </w:r>
      <w:bookmarkEnd w:id="4"/>
    </w:p>
    <w:p w14:paraId="6EBA1518" w14:textId="6E2E5606" w:rsidR="00541E01" w:rsidRDefault="00541E01" w:rsidP="00541E01">
      <w:pPr>
        <w:rPr>
          <w:rStyle w:val="PlaceholderText"/>
          <w:color w:val="231F20" w:themeColor="background1"/>
        </w:rPr>
      </w:pPr>
    </w:p>
    <w:p w14:paraId="532C1BB5" w14:textId="77777777" w:rsidR="00541E01" w:rsidRDefault="00541E01" w:rsidP="008D3FA8">
      <w:pPr>
        <w:rPr>
          <w:rFonts w:cs="Arial"/>
          <w:b/>
          <w:bCs/>
          <w:sz w:val="28"/>
          <w:szCs w:val="28"/>
        </w:rPr>
      </w:pPr>
    </w:p>
    <w:p w14:paraId="12F565F2" w14:textId="5FE444B1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Discussion prompts</w:t>
      </w:r>
    </w:p>
    <w:p w14:paraId="6B54B99F" w14:textId="77777777" w:rsidR="008D3FA8" w:rsidRPr="00F02568" w:rsidRDefault="008D3FA8" w:rsidP="008D3FA8">
      <w:pPr>
        <w:pStyle w:val="ListParagraph"/>
        <w:numPr>
          <w:ilvl w:val="0"/>
          <w:numId w:val="5"/>
        </w:numPr>
        <w:spacing w:after="160" w:line="259" w:lineRule="auto"/>
        <w:contextualSpacing/>
        <w:textboxTightWrap w:val="none"/>
        <w:rPr>
          <w:rFonts w:cs="Arial"/>
        </w:rPr>
      </w:pPr>
      <w:r w:rsidRPr="00F02568">
        <w:rPr>
          <w:rFonts w:cs="Arial"/>
        </w:rPr>
        <w:t>How did your skills help you to achieve your successes? </w:t>
      </w:r>
    </w:p>
    <w:p w14:paraId="2C61F842" w14:textId="77777777" w:rsidR="008D3FA8" w:rsidRPr="003419A6" w:rsidRDefault="008D3FA8" w:rsidP="008D3FA8">
      <w:pPr>
        <w:pStyle w:val="ListParagraph"/>
        <w:numPr>
          <w:ilvl w:val="0"/>
          <w:numId w:val="5"/>
        </w:numPr>
        <w:spacing w:after="160" w:line="259" w:lineRule="auto"/>
        <w:contextualSpacing/>
        <w:textboxTightWrap w:val="none"/>
        <w:rPr>
          <w:rFonts w:cs="Arial"/>
        </w:rPr>
      </w:pPr>
      <w:r w:rsidRPr="00F02568">
        <w:rPr>
          <w:rFonts w:cs="Arial"/>
        </w:rPr>
        <w:t>How did your strengths help you to achieve your successes? </w:t>
      </w:r>
    </w:p>
    <w:p w14:paraId="457DBA3E" w14:textId="77777777" w:rsidR="008D3FA8" w:rsidRDefault="008D3FA8" w:rsidP="008D3FA8">
      <w:pPr>
        <w:pStyle w:val="ListParagraph"/>
        <w:numPr>
          <w:ilvl w:val="0"/>
          <w:numId w:val="5"/>
        </w:numPr>
        <w:spacing w:after="160" w:line="259" w:lineRule="auto"/>
        <w:contextualSpacing/>
        <w:textboxTightWrap w:val="none"/>
        <w:rPr>
          <w:rFonts w:cs="Arial"/>
        </w:rPr>
      </w:pPr>
      <w:r w:rsidRPr="00F02568">
        <w:rPr>
          <w:rFonts w:cs="Arial"/>
        </w:rPr>
        <w:t>What contribution have you made to improving E</w:t>
      </w:r>
      <w:r>
        <w:rPr>
          <w:rFonts w:cs="Arial"/>
        </w:rPr>
        <w:t xml:space="preserve">quality and </w:t>
      </w:r>
      <w:r w:rsidRPr="00F02568">
        <w:rPr>
          <w:rFonts w:cs="Arial"/>
        </w:rPr>
        <w:t>D</w:t>
      </w:r>
      <w:r>
        <w:rPr>
          <w:rFonts w:cs="Arial"/>
        </w:rPr>
        <w:t>iversity</w:t>
      </w:r>
      <w:r w:rsidRPr="00F02568">
        <w:rPr>
          <w:rFonts w:cs="Arial"/>
        </w:rPr>
        <w:t xml:space="preserve">? </w:t>
      </w:r>
    </w:p>
    <w:p w14:paraId="035EB432" w14:textId="77777777" w:rsidR="008D3FA8" w:rsidRPr="003419A6" w:rsidRDefault="008D3FA8" w:rsidP="008D3FA8">
      <w:pPr>
        <w:pStyle w:val="ListParagraph"/>
        <w:numPr>
          <w:ilvl w:val="0"/>
          <w:numId w:val="5"/>
        </w:numPr>
        <w:spacing w:after="160" w:line="259" w:lineRule="auto"/>
        <w:contextualSpacing/>
        <w:textboxTightWrap w:val="none"/>
        <w:rPr>
          <w:rFonts w:cs="Arial"/>
        </w:rPr>
      </w:pPr>
      <w:r w:rsidRPr="003419A6">
        <w:rPr>
          <w:rFonts w:cs="Arial"/>
        </w:rPr>
        <w:t>How did it help living up to our values: collaboration, inclusion, learning &amp; improvement?</w:t>
      </w:r>
    </w:p>
    <w:p w14:paraId="6DB81F22" w14:textId="4097AB09" w:rsidR="008D3FA8" w:rsidRPr="00AC2653" w:rsidRDefault="00707177" w:rsidP="002B4075">
      <w:pPr>
        <w:rPr>
          <w:rStyle w:val="Hyperlink"/>
          <w:rFonts w:ascii="Arial" w:eastAsia="Arial" w:hAnsi="Arial"/>
        </w:rPr>
      </w:pPr>
      <w:r>
        <w:rPr>
          <w:rFonts w:eastAsia="Arial"/>
        </w:rPr>
        <w:t xml:space="preserve">Notes: </w:t>
      </w:r>
      <w:r w:rsidR="00631834">
        <w:rPr>
          <w:rFonts w:eastAsia="Arial"/>
        </w:rPr>
        <w:t>This is a good opportunity to celebrate successes</w:t>
      </w:r>
      <w:r w:rsidR="001400F5">
        <w:rPr>
          <w:rFonts w:eastAsia="Arial"/>
        </w:rPr>
        <w:t>.</w:t>
      </w:r>
      <w:r w:rsidR="00997D44">
        <w:rPr>
          <w:rFonts w:eastAsia="Arial"/>
        </w:rPr>
        <w:t xml:space="preserve"> You could use t</w:t>
      </w:r>
      <w:r w:rsidR="001400F5">
        <w:rPr>
          <w:rFonts w:eastAsia="Arial"/>
        </w:rPr>
        <w:t>he</w:t>
      </w:r>
      <w:r w:rsidR="008D3FA8" w:rsidRPr="008A6E78">
        <w:rPr>
          <w:rFonts w:eastAsia="Arial"/>
        </w:rPr>
        <w:t xml:space="preserve"> </w:t>
      </w:r>
      <w:r w:rsidR="00AC2653">
        <w:rPr>
          <w:rFonts w:asciiTheme="minorHAnsi" w:hAnsiTheme="minorHAnsi"/>
        </w:rPr>
        <w:fldChar w:fldCharType="begin"/>
      </w:r>
      <w:r w:rsidR="00AC2653">
        <w:rPr>
          <w:rFonts w:asciiTheme="minorHAnsi" w:hAnsiTheme="minorHAnsi"/>
        </w:rPr>
        <w:instrText>HYPERLINK "https://nhs.sharepoint.com/sites/HRandOD/SitePages/Supporting-tools-and-guidance-for-performance-conversations.aspx?csf=1&amp;web=1&amp;e=5PM926&amp;ovuser=37c354b2-85b0-47f5-b222-07b48d774ee3%2crebecca.dale15%40nhs.net&amp;OR=Teams-HL&amp;CT=1727939776987&amp;clickparams=eyJBcHBOYW1lIjoiVGVhbXMtRGVza3RvcCIsIkFwcFZlcnNpb24iOiI0OS8yNDA4MTcwMDQyMSIsIkhhc0ZlZGVyYXRlZFVzZXIiOmZhbHNlfQ%3D%3D&amp;CID=963656a1-e092-9000-de3a-209276279f6c&amp;cidOR=SPO" \l "recover"</w:instrText>
      </w:r>
      <w:r w:rsidR="00AC2653">
        <w:rPr>
          <w:rFonts w:asciiTheme="minorHAnsi" w:hAnsiTheme="minorHAnsi"/>
        </w:rPr>
      </w:r>
      <w:r w:rsidR="00AC2653">
        <w:rPr>
          <w:rFonts w:asciiTheme="minorHAnsi" w:hAnsiTheme="minorHAnsi"/>
        </w:rPr>
        <w:fldChar w:fldCharType="separate"/>
      </w:r>
      <w:r w:rsidR="008D3FA8" w:rsidRPr="00AC2653">
        <w:rPr>
          <w:rStyle w:val="Hyperlink"/>
        </w:rPr>
        <w:t>ABC of appreciation</w:t>
      </w:r>
      <w:r w:rsidR="004D0A83" w:rsidRPr="00AC2653">
        <w:rPr>
          <w:rStyle w:val="Hyperlink"/>
        </w:rPr>
        <w:t xml:space="preserve"> model</w:t>
      </w:r>
      <w:r w:rsidR="005B53AD" w:rsidRPr="00AC2653">
        <w:rPr>
          <w:rStyle w:val="Hyperlink"/>
        </w:rPr>
        <w:t>.</w:t>
      </w:r>
    </w:p>
    <w:p w14:paraId="747D45F8" w14:textId="1F6D7513" w:rsidR="00541E01" w:rsidRDefault="00AC2653">
      <w:pPr>
        <w:spacing w:after="0" w:line="240" w:lineRule="auto"/>
        <w:textboxTightWrap w:val="none"/>
        <w:rPr>
          <w:rFonts w:ascii="Arial Bold" w:hAnsi="Arial Bold" w:cs="Arial"/>
          <w:b/>
          <w:color w:val="005EB8"/>
          <w:kern w:val="28"/>
          <w:sz w:val="72"/>
          <w14:ligatures w14:val="standardContextual"/>
        </w:rPr>
      </w:pPr>
      <w:r>
        <w:rPr>
          <w:rFonts w:asciiTheme="minorHAnsi" w:hAnsiTheme="minorHAnsi"/>
        </w:rPr>
        <w:fldChar w:fldCharType="end"/>
      </w:r>
      <w:r w:rsidR="00541E01">
        <w:br w:type="page"/>
      </w:r>
    </w:p>
    <w:p w14:paraId="53C9BE93" w14:textId="24D402D4" w:rsidR="008D3FA8" w:rsidRPr="005F716F" w:rsidRDefault="00F24932" w:rsidP="005F716F">
      <w:pPr>
        <w:pStyle w:val="Heading2"/>
        <w:rPr>
          <w:bCs/>
          <w:sz w:val="56"/>
          <w:szCs w:val="56"/>
        </w:rPr>
      </w:pPr>
      <w:bookmarkStart w:id="5" w:name="_Toc180061828"/>
      <w:r>
        <w:rPr>
          <w:rFonts w:eastAsiaTheme="minorEastAsia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3" behindDoc="0" locked="0" layoutInCell="1" allowOverlap="1" wp14:anchorId="08D0A41B" wp14:editId="0286BDAA">
            <wp:simplePos x="0" y="0"/>
            <wp:positionH relativeFrom="page">
              <wp:posOffset>4554220</wp:posOffset>
            </wp:positionH>
            <wp:positionV relativeFrom="paragraph">
              <wp:posOffset>-723102</wp:posOffset>
            </wp:positionV>
            <wp:extent cx="3064010" cy="783590"/>
            <wp:effectExtent l="0" t="0" r="3175" b="0"/>
            <wp:wrapNone/>
            <wp:docPr id="167148224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0913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52" t="26778" r="5044" b="49323"/>
                    <a:stretch/>
                  </pic:blipFill>
                  <pic:spPr bwMode="auto">
                    <a:xfrm>
                      <a:off x="0" y="0"/>
                      <a:ext cx="30640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A8">
        <w:t>St</w:t>
      </w:r>
      <w:r w:rsidR="008D3FA8" w:rsidRPr="001B4FE3">
        <w:t>ruggles</w:t>
      </w:r>
      <w:bookmarkEnd w:id="5"/>
    </w:p>
    <w:p w14:paraId="7DA1000A" w14:textId="77777777" w:rsidR="008D3FA8" w:rsidRPr="00723C16" w:rsidRDefault="008D3FA8" w:rsidP="005F716F">
      <w:pPr>
        <w:pStyle w:val="Heading3"/>
      </w:pPr>
      <w:bookmarkStart w:id="6" w:name="_Toc180061829"/>
      <w:r w:rsidRPr="00723C16">
        <w:t xml:space="preserve">What have you struggled with? </w:t>
      </w:r>
      <w:r w:rsidRPr="00D402DE">
        <w:t>Are there any goals you have not met?</w:t>
      </w:r>
      <w:r>
        <w:t xml:space="preserve"> </w:t>
      </w:r>
      <w:r w:rsidRPr="00723C16">
        <w:t>Are there things that could have gone better?</w:t>
      </w:r>
      <w:bookmarkEnd w:id="6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858069197"/>
        <w:placeholder>
          <w:docPart w:val="FE5D0C111121415AAD092941C2E02EE4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5C1832D" w14:textId="377D26CE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322A1FF2" w14:textId="77777777" w:rsidR="008D3FA8" w:rsidRPr="006E6E5C" w:rsidRDefault="008D3FA8" w:rsidP="008D3FA8">
      <w:pPr>
        <w:rPr>
          <w:rFonts w:cs="Arial"/>
          <w:sz w:val="28"/>
          <w:szCs w:val="28"/>
        </w:rPr>
      </w:pPr>
    </w:p>
    <w:p w14:paraId="151861A8" w14:textId="77777777" w:rsidR="008D3FA8" w:rsidRPr="006E6E5C" w:rsidRDefault="008D3FA8" w:rsidP="005F716F">
      <w:pPr>
        <w:pStyle w:val="Heading3"/>
        <w:rPr>
          <w:szCs w:val="28"/>
        </w:rPr>
      </w:pPr>
      <w:bookmarkStart w:id="7" w:name="_Toc180061830"/>
      <w:r w:rsidRPr="006E6E5C">
        <w:t>How or why did you struggle?</w:t>
      </w:r>
      <w:bookmarkEnd w:id="7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938173932"/>
        <w:placeholder>
          <w:docPart w:val="BEC4DDDFB30E421F86686AA44C8AEA81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D77C063" w14:textId="0F6ED685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09084BB" w14:textId="77777777" w:rsidR="00541E01" w:rsidRDefault="00541E01" w:rsidP="008D3FA8">
      <w:pPr>
        <w:rPr>
          <w:rFonts w:cs="Arial"/>
          <w:b/>
          <w:bCs/>
        </w:rPr>
      </w:pPr>
    </w:p>
    <w:p w14:paraId="6A791B3F" w14:textId="7F7A4406" w:rsidR="008D3FA8" w:rsidRPr="00382503" w:rsidRDefault="008D3FA8" w:rsidP="008D3FA8">
      <w:pPr>
        <w:rPr>
          <w:rFonts w:cs="Arial"/>
          <w:b/>
          <w:bCs/>
        </w:rPr>
      </w:pPr>
      <w:r w:rsidRPr="00382503">
        <w:rPr>
          <w:rFonts w:cs="Arial"/>
          <w:b/>
          <w:bCs/>
        </w:rPr>
        <w:t>Discussion prompt questions:</w:t>
      </w:r>
    </w:p>
    <w:p w14:paraId="43172A83" w14:textId="77777777" w:rsidR="008D3FA8" w:rsidRDefault="008D3FA8" w:rsidP="008D3FA8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B06E81">
        <w:rPr>
          <w:rFonts w:cs="Arial"/>
        </w:rPr>
        <w:t xml:space="preserve">How </w:t>
      </w:r>
      <w:r>
        <w:rPr>
          <w:rFonts w:cs="Arial"/>
        </w:rPr>
        <w:t xml:space="preserve">do you think this happened? </w:t>
      </w:r>
    </w:p>
    <w:p w14:paraId="6AC6A945" w14:textId="77777777" w:rsidR="008D3FA8" w:rsidRPr="00B06E81" w:rsidRDefault="008D3FA8" w:rsidP="008D3FA8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>
        <w:rPr>
          <w:rFonts w:cs="Arial"/>
        </w:rPr>
        <w:t xml:space="preserve">Why do you feel you struggled? (personal or external factors) </w:t>
      </w:r>
    </w:p>
    <w:p w14:paraId="6258B96B" w14:textId="77777777" w:rsidR="008D3FA8" w:rsidRPr="00B06E81" w:rsidRDefault="008D3FA8" w:rsidP="008D3FA8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B06E81">
        <w:rPr>
          <w:rFonts w:cs="Arial"/>
        </w:rPr>
        <w:t>Is there anything I could have done to support you more?</w:t>
      </w:r>
    </w:p>
    <w:p w14:paraId="00CE39BB" w14:textId="77777777" w:rsidR="008D3FA8" w:rsidRPr="00B06E81" w:rsidRDefault="008D3FA8" w:rsidP="008D3FA8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B06E81">
        <w:rPr>
          <w:rFonts w:cs="Arial"/>
        </w:rPr>
        <w:t>Are there any gaps in skills, knowledge and experience or areas for development that contributed to this? </w:t>
      </w:r>
    </w:p>
    <w:p w14:paraId="02897814" w14:textId="77777777" w:rsidR="008D3FA8" w:rsidRPr="003419A6" w:rsidRDefault="008D3FA8" w:rsidP="008D3FA8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3419A6">
        <w:rPr>
          <w:rFonts w:cs="Arial"/>
        </w:rPr>
        <w:t xml:space="preserve">Are there times where your strengths went into overdrive or didn’t help you? </w:t>
      </w:r>
    </w:p>
    <w:p w14:paraId="6ED05322" w14:textId="77777777" w:rsidR="008D3FA8" w:rsidRPr="00B06E81" w:rsidRDefault="008D3FA8" w:rsidP="008D3FA8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B06E81">
        <w:rPr>
          <w:rFonts w:cs="Arial"/>
        </w:rPr>
        <w:t>Were there any E</w:t>
      </w:r>
      <w:r>
        <w:rPr>
          <w:rFonts w:cs="Arial"/>
        </w:rPr>
        <w:t xml:space="preserve">quality and </w:t>
      </w:r>
      <w:r w:rsidRPr="00B06E81">
        <w:rPr>
          <w:rFonts w:cs="Arial"/>
        </w:rPr>
        <w:t>D</w:t>
      </w:r>
      <w:r>
        <w:rPr>
          <w:rFonts w:cs="Arial"/>
        </w:rPr>
        <w:t xml:space="preserve">iversity issues </w:t>
      </w:r>
      <w:r w:rsidRPr="00B06E81">
        <w:rPr>
          <w:rFonts w:cs="Arial"/>
        </w:rPr>
        <w:t>that contributed to this?</w:t>
      </w:r>
    </w:p>
    <w:p w14:paraId="1C052CD4" w14:textId="77777777" w:rsidR="00625BA1" w:rsidRDefault="008D3FA8" w:rsidP="00625BA1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B06E81">
        <w:rPr>
          <w:rFonts w:cs="Arial"/>
        </w:rPr>
        <w:t>Are there examples of whe</w:t>
      </w:r>
      <w:r>
        <w:rPr>
          <w:rFonts w:cs="Arial"/>
        </w:rPr>
        <w:t>n</w:t>
      </w:r>
      <w:r w:rsidRPr="00B06E81">
        <w:rPr>
          <w:rFonts w:cs="Arial"/>
        </w:rPr>
        <w:t xml:space="preserve"> you</w:t>
      </w:r>
      <w:r>
        <w:rPr>
          <w:rFonts w:cs="Arial"/>
        </w:rPr>
        <w:t xml:space="preserve"> or others </w:t>
      </w:r>
      <w:r w:rsidRPr="00B06E81">
        <w:rPr>
          <w:rFonts w:cs="Arial"/>
        </w:rPr>
        <w:t xml:space="preserve">struggled to </w:t>
      </w:r>
      <w:r>
        <w:rPr>
          <w:rFonts w:cs="Arial"/>
        </w:rPr>
        <w:t xml:space="preserve">live up to </w:t>
      </w:r>
      <w:r w:rsidRPr="00B06E81">
        <w:rPr>
          <w:rFonts w:cs="Arial"/>
        </w:rPr>
        <w:t>our values or they presented a barrier?</w:t>
      </w:r>
    </w:p>
    <w:p w14:paraId="0CB0FB18" w14:textId="77777777" w:rsidR="00625BA1" w:rsidRPr="00625BA1" w:rsidRDefault="008D3FA8" w:rsidP="00625BA1">
      <w:pPr>
        <w:pStyle w:val="ListParagraph"/>
        <w:numPr>
          <w:ilvl w:val="0"/>
          <w:numId w:val="6"/>
        </w:numPr>
        <w:spacing w:after="160" w:line="259" w:lineRule="auto"/>
        <w:contextualSpacing/>
        <w:textboxTightWrap w:val="none"/>
        <w:rPr>
          <w:rFonts w:cs="Arial"/>
        </w:rPr>
      </w:pPr>
      <w:r w:rsidRPr="00625BA1">
        <w:t>What learning have you taken from this and what would you differently next time??</w:t>
      </w:r>
    </w:p>
    <w:p w14:paraId="60F61B06" w14:textId="77777777" w:rsidR="00AB0F29" w:rsidRPr="00324499" w:rsidRDefault="00AB0F29" w:rsidP="00324499">
      <w:pPr>
        <w:pStyle w:val="ListParagraph"/>
        <w:spacing w:after="160" w:line="259" w:lineRule="auto"/>
        <w:ind w:left="360" w:firstLine="0"/>
        <w:contextualSpacing/>
        <w:textboxTightWrap w:val="none"/>
        <w:rPr>
          <w:rFonts w:eastAsia="Arial" w:cs="Arial"/>
          <w:color w:val="auto"/>
        </w:rPr>
      </w:pPr>
    </w:p>
    <w:p w14:paraId="08116533" w14:textId="0C2ED0FC" w:rsidR="00AB0F29" w:rsidRPr="00AB0F29" w:rsidRDefault="002376DD" w:rsidP="00AB0F29">
      <w:pPr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 xml:space="preserve">Notes: </w:t>
      </w:r>
      <w:r w:rsidR="006F780F">
        <w:rPr>
          <w:rFonts w:eastAsia="Arial" w:cs="Arial"/>
          <w:color w:val="auto"/>
        </w:rPr>
        <w:t>P</w:t>
      </w:r>
      <w:r w:rsidR="006A6E95">
        <w:rPr>
          <w:rFonts w:eastAsia="Arial" w:cs="Arial"/>
          <w:color w:val="auto"/>
        </w:rPr>
        <w:t xml:space="preserve">rovide </w:t>
      </w:r>
      <w:r w:rsidR="00A327FF">
        <w:rPr>
          <w:rFonts w:eastAsia="Arial" w:cs="Arial"/>
          <w:color w:val="auto"/>
        </w:rPr>
        <w:t>constructive feedback</w:t>
      </w:r>
      <w:r w:rsidR="006A6E95">
        <w:rPr>
          <w:rFonts w:eastAsia="Arial" w:cs="Arial"/>
          <w:color w:val="auto"/>
        </w:rPr>
        <w:t xml:space="preserve"> on the individuals struggles</w:t>
      </w:r>
      <w:r w:rsidR="00A327FF">
        <w:rPr>
          <w:rFonts w:eastAsia="Arial" w:cs="Arial"/>
          <w:color w:val="auto"/>
        </w:rPr>
        <w:t xml:space="preserve"> to support </w:t>
      </w:r>
      <w:r w:rsidR="009C2ED4">
        <w:rPr>
          <w:rFonts w:eastAsia="Arial" w:cs="Arial"/>
          <w:color w:val="auto"/>
        </w:rPr>
        <w:t xml:space="preserve">development. </w:t>
      </w:r>
      <w:r w:rsidR="00AB0F29" w:rsidRPr="00AB0F29">
        <w:rPr>
          <w:rFonts w:eastAsia="Arial" w:cs="Arial"/>
          <w:color w:val="auto"/>
        </w:rPr>
        <w:t xml:space="preserve">You may want to use the </w:t>
      </w:r>
      <w:hyperlink r:id="rId22" w:history="1">
        <w:r w:rsidR="00AB0F29" w:rsidRPr="00866AD5">
          <w:rPr>
            <w:rStyle w:val="Hyperlink"/>
            <w:rFonts w:ascii="Arial" w:eastAsia="Arial" w:hAnsi="Arial" w:cs="Arial"/>
          </w:rPr>
          <w:t>BUILD Model.</w:t>
        </w:r>
      </w:hyperlink>
    </w:p>
    <w:p w14:paraId="632D0D17" w14:textId="1CAB3E78" w:rsidR="00701B4B" w:rsidRDefault="00AB0F29" w:rsidP="00324499">
      <w:r w:rsidRPr="00AB0F29">
        <w:rPr>
          <w:rFonts w:eastAsia="Arial" w:cs="Arial"/>
          <w:color w:val="auto"/>
        </w:rPr>
        <w:t>If the examples indicate that the individual is experiencing a dip in performance or underperforming, please use the dedicated guidance (link</w:t>
      </w:r>
      <w:r w:rsidR="008B5A6C">
        <w:rPr>
          <w:rFonts w:eastAsia="Arial" w:cs="Arial"/>
          <w:color w:val="auto"/>
        </w:rPr>
        <w:t xml:space="preserve"> coming soon</w:t>
      </w:r>
      <w:r w:rsidRPr="00AB0F29">
        <w:rPr>
          <w:rFonts w:eastAsia="Arial" w:cs="Arial"/>
          <w:color w:val="auto"/>
        </w:rPr>
        <w:t>) to support your discussion and next steps</w:t>
      </w:r>
      <w:r w:rsidR="009C2ED4">
        <w:rPr>
          <w:rFonts w:eastAsia="Arial" w:cs="Arial"/>
          <w:color w:val="auto"/>
        </w:rPr>
        <w:t>.</w:t>
      </w:r>
      <w:r w:rsidR="00701B4B">
        <w:br w:type="page"/>
      </w:r>
    </w:p>
    <w:p w14:paraId="3E9FA0EC" w14:textId="7BD3203C" w:rsidR="008D3FA8" w:rsidRPr="00701B4B" w:rsidRDefault="00F24932" w:rsidP="00701B4B">
      <w:pPr>
        <w:pStyle w:val="Heading2"/>
      </w:pPr>
      <w:bookmarkStart w:id="8" w:name="_Toc180061831"/>
      <w:r>
        <w:rPr>
          <w:rFonts w:eastAsiaTheme="minorEastAsia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4" behindDoc="0" locked="0" layoutInCell="1" allowOverlap="1" wp14:anchorId="06E034EB" wp14:editId="5202AAAA">
            <wp:simplePos x="0" y="0"/>
            <wp:positionH relativeFrom="page">
              <wp:posOffset>4554220</wp:posOffset>
            </wp:positionH>
            <wp:positionV relativeFrom="paragraph">
              <wp:posOffset>-733897</wp:posOffset>
            </wp:positionV>
            <wp:extent cx="3064010" cy="783590"/>
            <wp:effectExtent l="0" t="0" r="3175" b="0"/>
            <wp:wrapNone/>
            <wp:docPr id="43596912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0913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1" t="48786" r="4695" b="27315"/>
                    <a:stretch/>
                  </pic:blipFill>
                  <pic:spPr bwMode="auto">
                    <a:xfrm>
                      <a:off x="0" y="0"/>
                      <a:ext cx="30640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A8" w:rsidRPr="0076284A">
        <w:t xml:space="preserve">Set </w:t>
      </w:r>
      <w:r w:rsidR="008D3FA8">
        <w:t>g</w:t>
      </w:r>
      <w:r w:rsidR="008D3FA8" w:rsidRPr="0076284A">
        <w:t>oals</w:t>
      </w:r>
      <w:bookmarkEnd w:id="8"/>
    </w:p>
    <w:p w14:paraId="50850614" w14:textId="6EB634C8" w:rsidR="008D3FA8" w:rsidRDefault="008D3FA8" w:rsidP="00B81A05">
      <w:pPr>
        <w:pStyle w:val="Heading3"/>
      </w:pPr>
      <w:bookmarkStart w:id="9" w:name="_Toc180061832"/>
      <w:r>
        <w:t>Please set around 5 goals - these should include both strategic and personal development goals for the next 12</w:t>
      </w:r>
      <w:r w:rsidRPr="00AE3BD9">
        <w:t xml:space="preserve"> months</w:t>
      </w:r>
      <w:r>
        <w:t>.</w:t>
      </w:r>
      <w:bookmarkEnd w:id="9"/>
    </w:p>
    <w:p w14:paraId="1A46FAD2" w14:textId="77777777" w:rsidR="008D3FA8" w:rsidRPr="00D32144" w:rsidRDefault="008D3FA8" w:rsidP="00541E01">
      <w:pPr>
        <w:pStyle w:val="ListParagraph"/>
        <w:numPr>
          <w:ilvl w:val="0"/>
          <w:numId w:val="15"/>
        </w:numPr>
        <w:spacing w:after="0"/>
        <w:ind w:left="714" w:hanging="357"/>
        <w:rPr>
          <w:rFonts w:cs="Arial"/>
        </w:rPr>
      </w:pPr>
      <w:r w:rsidRPr="00D32144">
        <w:rPr>
          <w:rFonts w:cs="Arial"/>
          <w:b/>
        </w:rPr>
        <w:t>What</w:t>
      </w:r>
      <w:r w:rsidRPr="00D32144">
        <w:rPr>
          <w:rFonts w:cs="Arial"/>
        </w:rPr>
        <w:t xml:space="preserve"> will you achieve? Be specific about outcomes</w:t>
      </w:r>
    </w:p>
    <w:p w14:paraId="16E13A02" w14:textId="77777777" w:rsidR="008D3FA8" w:rsidRPr="00D32144" w:rsidRDefault="008D3FA8" w:rsidP="00541E01">
      <w:pPr>
        <w:pStyle w:val="ListParagraph"/>
        <w:numPr>
          <w:ilvl w:val="0"/>
          <w:numId w:val="15"/>
        </w:numPr>
        <w:spacing w:after="0"/>
        <w:ind w:left="714" w:hanging="357"/>
        <w:rPr>
          <w:rFonts w:cs="Arial"/>
        </w:rPr>
      </w:pPr>
      <w:r w:rsidRPr="00D32144">
        <w:rPr>
          <w:rFonts w:cs="Arial"/>
          <w:b/>
        </w:rPr>
        <w:t>Why</w:t>
      </w:r>
      <w:r w:rsidRPr="00D32144">
        <w:rPr>
          <w:rFonts w:cs="Arial"/>
        </w:rPr>
        <w:t xml:space="preserve"> is the goal important to you or the organisation?</w:t>
      </w:r>
    </w:p>
    <w:p w14:paraId="62030039" w14:textId="77777777" w:rsidR="008D3FA8" w:rsidRPr="00D32144" w:rsidRDefault="008D3FA8" w:rsidP="00541E01">
      <w:pPr>
        <w:pStyle w:val="ListParagraph"/>
        <w:numPr>
          <w:ilvl w:val="0"/>
          <w:numId w:val="15"/>
        </w:numPr>
        <w:spacing w:after="0"/>
        <w:ind w:left="714" w:hanging="357"/>
        <w:rPr>
          <w:rFonts w:cs="Arial"/>
        </w:rPr>
      </w:pPr>
      <w:r w:rsidRPr="00D32144">
        <w:rPr>
          <w:rFonts w:cs="Arial"/>
          <w:b/>
        </w:rPr>
        <w:t>How</w:t>
      </w:r>
      <w:r w:rsidRPr="00D32144">
        <w:rPr>
          <w:rFonts w:cs="Arial"/>
        </w:rPr>
        <w:t xml:space="preserve"> will you achieve it?</w:t>
      </w:r>
    </w:p>
    <w:p w14:paraId="4E44908D" w14:textId="77777777" w:rsidR="008D3FA8" w:rsidRPr="00D32144" w:rsidRDefault="008D3FA8" w:rsidP="00541E01">
      <w:pPr>
        <w:pStyle w:val="ListParagraph"/>
        <w:numPr>
          <w:ilvl w:val="0"/>
          <w:numId w:val="15"/>
        </w:numPr>
        <w:spacing w:after="0"/>
        <w:ind w:left="714" w:hanging="357"/>
        <w:rPr>
          <w:rFonts w:cs="Arial"/>
        </w:rPr>
      </w:pPr>
      <w:r w:rsidRPr="00D32144">
        <w:rPr>
          <w:rFonts w:cs="Arial"/>
          <w:b/>
        </w:rPr>
        <w:t>When</w:t>
      </w:r>
      <w:r w:rsidRPr="00D32144">
        <w:rPr>
          <w:rFonts w:cs="Arial"/>
        </w:rPr>
        <w:t xml:space="preserve"> will you have delivered this?</w:t>
      </w:r>
    </w:p>
    <w:p w14:paraId="0494CD91" w14:textId="77777777" w:rsidR="008D3FA8" w:rsidRPr="00D32144" w:rsidRDefault="008D3FA8" w:rsidP="00541E01">
      <w:pPr>
        <w:pStyle w:val="ListParagraph"/>
        <w:numPr>
          <w:ilvl w:val="0"/>
          <w:numId w:val="15"/>
        </w:numPr>
        <w:spacing w:after="0"/>
        <w:ind w:left="714" w:hanging="357"/>
        <w:rPr>
          <w:rFonts w:cs="Arial"/>
        </w:rPr>
      </w:pPr>
      <w:r w:rsidRPr="00D32144">
        <w:rPr>
          <w:rFonts w:cs="Arial"/>
          <w:b/>
        </w:rPr>
        <w:t>Measure</w:t>
      </w:r>
      <w:r w:rsidRPr="00D32144">
        <w:rPr>
          <w:rFonts w:cs="Arial"/>
        </w:rPr>
        <w:t xml:space="preserve"> – how will you know you have achieved it?</w:t>
      </w:r>
    </w:p>
    <w:p w14:paraId="5B9ED6E4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77A6D0E7" w14:textId="77777777" w:rsidR="008D3FA8" w:rsidRPr="00541E01" w:rsidRDefault="008D3FA8" w:rsidP="008D3FA8">
      <w:pPr>
        <w:tabs>
          <w:tab w:val="left" w:pos="7776"/>
        </w:tabs>
        <w:rPr>
          <w:rFonts w:cs="Arial"/>
          <w:b/>
          <w:bCs/>
        </w:rPr>
      </w:pPr>
      <w:r w:rsidRPr="00541E01">
        <w:rPr>
          <w:rFonts w:cs="Arial"/>
          <w:b/>
          <w:bCs/>
        </w:rPr>
        <w:t>Discussion prompt questions:</w:t>
      </w:r>
    </w:p>
    <w:p w14:paraId="55A91338" w14:textId="77777777" w:rsidR="008D3FA8" w:rsidRPr="0022516F" w:rsidRDefault="008D3FA8" w:rsidP="008D3FA8">
      <w:pPr>
        <w:pStyle w:val="ListParagraph"/>
        <w:numPr>
          <w:ilvl w:val="0"/>
          <w:numId w:val="7"/>
        </w:numPr>
        <w:spacing w:after="160" w:line="259" w:lineRule="auto"/>
        <w:contextualSpacing/>
        <w:textboxTightWrap w:val="none"/>
        <w:rPr>
          <w:rFonts w:cs="Arial"/>
        </w:rPr>
      </w:pPr>
      <w:r w:rsidRPr="0022516F">
        <w:rPr>
          <w:rFonts w:cs="Arial"/>
        </w:rPr>
        <w:t>Do you have any skills gaps or development areas that you need to fill to support you to achieve your goals?</w:t>
      </w:r>
    </w:p>
    <w:p w14:paraId="52533B5C" w14:textId="77777777" w:rsidR="008D3FA8" w:rsidRPr="0022516F" w:rsidRDefault="008D3FA8" w:rsidP="008D3FA8">
      <w:pPr>
        <w:pStyle w:val="ListParagraph"/>
        <w:numPr>
          <w:ilvl w:val="0"/>
          <w:numId w:val="7"/>
        </w:numPr>
        <w:spacing w:after="160" w:line="259" w:lineRule="auto"/>
        <w:contextualSpacing/>
        <w:textboxTightWrap w:val="none"/>
        <w:rPr>
          <w:rFonts w:cs="Arial"/>
        </w:rPr>
      </w:pPr>
      <w:r w:rsidRPr="0022516F">
        <w:rPr>
          <w:rFonts w:cs="Arial"/>
        </w:rPr>
        <w:t>How are you going to use and/or develop your personal strengths to help you to achieve your goals?</w:t>
      </w:r>
    </w:p>
    <w:p w14:paraId="5E192777" w14:textId="77777777" w:rsidR="008D3FA8" w:rsidRDefault="008D3FA8" w:rsidP="008D3FA8">
      <w:pPr>
        <w:pStyle w:val="ListParagraph"/>
        <w:numPr>
          <w:ilvl w:val="0"/>
          <w:numId w:val="7"/>
        </w:numPr>
        <w:spacing w:after="160" w:line="259" w:lineRule="auto"/>
        <w:contextualSpacing/>
        <w:textboxTightWrap w:val="none"/>
        <w:rPr>
          <w:rFonts w:cs="Arial"/>
        </w:rPr>
      </w:pPr>
      <w:r w:rsidRPr="0022516F">
        <w:rPr>
          <w:rFonts w:cs="Arial"/>
        </w:rPr>
        <w:t>How can y</w:t>
      </w:r>
      <w:r w:rsidRPr="000B548B">
        <w:rPr>
          <w:rFonts w:cs="Arial"/>
        </w:rPr>
        <w:t>ou support E</w:t>
      </w:r>
      <w:r>
        <w:rPr>
          <w:rFonts w:cs="Arial"/>
        </w:rPr>
        <w:t xml:space="preserve">quality and Diversity </w:t>
      </w:r>
      <w:r w:rsidRPr="000B548B">
        <w:rPr>
          <w:rFonts w:cs="Arial"/>
        </w:rPr>
        <w:t>whilst</w:t>
      </w:r>
      <w:r>
        <w:rPr>
          <w:rFonts w:cs="Arial"/>
        </w:rPr>
        <w:t xml:space="preserve"> achieving your </w:t>
      </w:r>
      <w:r w:rsidRPr="000B548B">
        <w:rPr>
          <w:rFonts w:cs="Arial"/>
        </w:rPr>
        <w:t>goals?</w:t>
      </w:r>
    </w:p>
    <w:p w14:paraId="060BE16B" w14:textId="77777777" w:rsidR="008D3FA8" w:rsidRDefault="008D3FA8" w:rsidP="008D3FA8">
      <w:pPr>
        <w:pStyle w:val="ListParagraph"/>
        <w:numPr>
          <w:ilvl w:val="0"/>
          <w:numId w:val="7"/>
        </w:numPr>
        <w:spacing w:after="160" w:line="259" w:lineRule="auto"/>
        <w:contextualSpacing/>
        <w:textboxTightWrap w:val="none"/>
        <w:rPr>
          <w:rFonts w:cs="Arial"/>
        </w:rPr>
      </w:pPr>
      <w:r w:rsidRPr="000B548B">
        <w:rPr>
          <w:rFonts w:cs="Arial"/>
        </w:rPr>
        <w:t xml:space="preserve">How can you </w:t>
      </w:r>
      <w:r>
        <w:rPr>
          <w:rFonts w:cs="Arial"/>
        </w:rPr>
        <w:t>live</w:t>
      </w:r>
      <w:r w:rsidRPr="000B548B">
        <w:rPr>
          <w:rFonts w:cs="Arial"/>
        </w:rPr>
        <w:t xml:space="preserve"> our values whilst</w:t>
      </w:r>
      <w:r>
        <w:rPr>
          <w:rFonts w:cs="Arial"/>
        </w:rPr>
        <w:t xml:space="preserve"> achieving </w:t>
      </w:r>
      <w:r w:rsidRPr="000B548B">
        <w:rPr>
          <w:rFonts w:cs="Arial"/>
        </w:rPr>
        <w:t>goals? How can they be used to support success?</w:t>
      </w:r>
    </w:p>
    <w:p w14:paraId="10D3698A" w14:textId="77777777" w:rsidR="008D3FA8" w:rsidRPr="003419A6" w:rsidRDefault="008D3FA8" w:rsidP="008D3FA8">
      <w:pPr>
        <w:pStyle w:val="ListParagraph"/>
        <w:numPr>
          <w:ilvl w:val="0"/>
          <w:numId w:val="7"/>
        </w:numPr>
        <w:spacing w:after="160" w:line="259" w:lineRule="auto"/>
        <w:contextualSpacing/>
        <w:textboxTightWrap w:val="none"/>
        <w:rPr>
          <w:rFonts w:cs="Arial"/>
        </w:rPr>
      </w:pPr>
      <w:r w:rsidRPr="003419A6">
        <w:rPr>
          <w:rFonts w:cs="Arial"/>
        </w:rPr>
        <w:t>How can your goals contribute to building a better NHSE and our commitment to creating a safe and inclusive environment and to continuous improvement?</w:t>
      </w:r>
    </w:p>
    <w:p w14:paraId="1984984B" w14:textId="77777777" w:rsidR="008D3FA8" w:rsidRPr="00701B4B" w:rsidRDefault="008D3FA8" w:rsidP="00701B4B">
      <w:pPr>
        <w:spacing w:after="160" w:line="259" w:lineRule="auto"/>
        <w:rPr>
          <w:rFonts w:cs="Arial"/>
        </w:rPr>
      </w:pPr>
    </w:p>
    <w:p w14:paraId="40CDE812" w14:textId="77777777" w:rsidR="00701B4B" w:rsidRDefault="00701B4B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5991078E" w14:textId="019B6066" w:rsidR="008D3FA8" w:rsidRDefault="008D3FA8" w:rsidP="00B81A05">
      <w:pPr>
        <w:pStyle w:val="Heading3"/>
      </w:pPr>
      <w:bookmarkStart w:id="10" w:name="_Toc180061833"/>
      <w:r>
        <w:lastRenderedPageBreak/>
        <w:t>Goal 1</w:t>
      </w:r>
      <w:bookmarkEnd w:id="10"/>
    </w:p>
    <w:p w14:paraId="6B47114F" w14:textId="7E28451C" w:rsidR="00541E01" w:rsidRDefault="008D3FA8" w:rsidP="00541E01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What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526458367"/>
        <w:placeholder>
          <w:docPart w:val="5C3BAEFF14D94674BBEB0590B64C6867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1D12623" w14:textId="4E08CA98" w:rsidR="00541E01" w:rsidRP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0D5011EF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Why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328127064"/>
        <w:placeholder>
          <w:docPart w:val="6DE3A81AA6FB43D68FDCEB921CC5689D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A1F050E" w14:textId="3CBAF4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27A3885E" w14:textId="43D84095" w:rsidR="00541E01" w:rsidRDefault="008D3FA8" w:rsidP="00541E01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How 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773524964"/>
        <w:placeholder>
          <w:docPart w:val="AF76657251764AAEA0D82D0C9B877AEB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1752EF1D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5DAB7E01" w14:textId="77777777" w:rsidR="00541E01" w:rsidRPr="00541E01" w:rsidRDefault="00541E01" w:rsidP="00541E01">
      <w:pPr>
        <w:rPr>
          <w:rStyle w:val="PlaceholderText"/>
          <w:rFonts w:cs="Arial"/>
          <w:b/>
          <w:bCs/>
          <w:color w:val="000000"/>
          <w:sz w:val="28"/>
          <w:szCs w:val="28"/>
        </w:rPr>
      </w:pPr>
    </w:p>
    <w:p w14:paraId="769FFFAD" w14:textId="6F0D93C2" w:rsidR="00541E01" w:rsidRDefault="008D3FA8" w:rsidP="00541E01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When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942798069"/>
        <w:placeholder>
          <w:docPart w:val="65434CBB98714924A8506C6EC5AC2811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5F9A3539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C845760" w14:textId="77777777" w:rsidR="00541E01" w:rsidRPr="00541E01" w:rsidRDefault="00541E01" w:rsidP="00541E01">
      <w:pPr>
        <w:rPr>
          <w:rStyle w:val="PlaceholderText"/>
          <w:rFonts w:cs="Arial"/>
          <w:b/>
          <w:bCs/>
          <w:color w:val="000000"/>
          <w:sz w:val="28"/>
          <w:szCs w:val="28"/>
        </w:rPr>
      </w:pPr>
    </w:p>
    <w:p w14:paraId="3B7569A9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Measure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293181210"/>
        <w:placeholder>
          <w:docPart w:val="6E55017BBEF545A48D679092A5D6B25D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F292831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242662F6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58643620" w14:textId="77777777" w:rsidR="00701B4B" w:rsidRDefault="00701B4B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7F6462D6" w14:textId="5AF3DCA3" w:rsidR="008D3FA8" w:rsidRDefault="008D3FA8" w:rsidP="00B81A05">
      <w:pPr>
        <w:pStyle w:val="Heading3"/>
      </w:pPr>
      <w:bookmarkStart w:id="11" w:name="_Toc180061834"/>
      <w:r>
        <w:lastRenderedPageBreak/>
        <w:t>Goal 2</w:t>
      </w:r>
      <w:bookmarkEnd w:id="11"/>
    </w:p>
    <w:p w14:paraId="49309D42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690DCE02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What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242386417"/>
        <w:placeholder>
          <w:docPart w:val="54D8BD57EC1C4A37ADB88C3283AFB37A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53268141" w14:textId="021DB7D4" w:rsidR="00541E01" w:rsidRPr="00541E01" w:rsidRDefault="00541E01" w:rsidP="008D3FA8">
          <w:pPr>
            <w:rPr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0DA67927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Why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2141460067"/>
        <w:placeholder>
          <w:docPart w:val="AC7E8183A20A49B98A7377BC45617177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A83DD6D" w14:textId="634F86CE" w:rsidR="00541E01" w:rsidRPr="00541E01" w:rsidRDefault="00541E01" w:rsidP="008D3FA8">
          <w:pPr>
            <w:rPr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E12517C" w14:textId="43A5CBAF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How 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820153904"/>
        <w:placeholder>
          <w:docPart w:val="CC16A0ABD5AF40808720537D6B44037D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3F14B504" w14:textId="7CF3865E" w:rsidR="00541E01" w:rsidRPr="00541E01" w:rsidRDefault="00541E01" w:rsidP="008D3FA8">
          <w:pPr>
            <w:rPr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4B0C2E5E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When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2040472263"/>
        <w:placeholder>
          <w:docPart w:val="2E8792EE117B4C4D982FCE9E2CBF88CF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ABC4E1D" w14:textId="01C87227" w:rsidR="00541E01" w:rsidRPr="00541E01" w:rsidRDefault="00541E01" w:rsidP="008D3FA8">
          <w:pPr>
            <w:rPr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55A34ECB" w14:textId="77AB8939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Measure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551579347"/>
        <w:placeholder>
          <w:docPart w:val="B5760D03BF2B45E18651922E3F46AC49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8F32117" w14:textId="01CFEF34" w:rsidR="008D3FA8" w:rsidRPr="00541E01" w:rsidRDefault="00541E01" w:rsidP="008D3FA8">
          <w:pPr>
            <w:rPr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3CEAEE62" w14:textId="77777777" w:rsidR="00701B4B" w:rsidRDefault="00701B4B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7249156B" w14:textId="177D4C75" w:rsidR="008D3FA8" w:rsidRDefault="008D3FA8" w:rsidP="00B81A05">
      <w:pPr>
        <w:pStyle w:val="Heading3"/>
      </w:pPr>
      <w:bookmarkStart w:id="12" w:name="_Toc180061835"/>
      <w:r>
        <w:lastRenderedPageBreak/>
        <w:t>Goal 3</w:t>
      </w:r>
      <w:bookmarkEnd w:id="12"/>
    </w:p>
    <w:p w14:paraId="2C126F85" w14:textId="77777777" w:rsidR="00541E01" w:rsidRDefault="00541E01" w:rsidP="008D3FA8">
      <w:pPr>
        <w:rPr>
          <w:rFonts w:cs="Arial"/>
          <w:b/>
          <w:bCs/>
          <w:sz w:val="28"/>
          <w:szCs w:val="28"/>
        </w:rPr>
      </w:pPr>
    </w:p>
    <w:p w14:paraId="78C78E32" w14:textId="52694895" w:rsidR="008D3FA8" w:rsidRDefault="00541E01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What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951123174"/>
        <w:placeholder>
          <w:docPart w:val="99DB62601CC140B6AE59F7F83D5D5AC2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3675DDDA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747D9209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Why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880997645"/>
        <w:placeholder>
          <w:docPart w:val="47FB8A78419E4A549AFF3FA8FB92B0E4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7245B10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2500B9A2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How 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845852782"/>
        <w:placeholder>
          <w:docPart w:val="15BFECA1B15E454CAF980D3FBF9A156B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ADBD3AA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42DB719E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When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516115968"/>
        <w:placeholder>
          <w:docPart w:val="B0CC53B0C8734963A9DE94723CA34765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3D6C832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66F6E3B4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Measure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245999048"/>
        <w:placeholder>
          <w:docPart w:val="20A94DBF22BB4CEEAC3739C672F92A69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2241990E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07AB6202" w14:textId="77777777" w:rsidR="006236E7" w:rsidRDefault="006236E7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7A0EC5DB" w14:textId="0633AE1E" w:rsidR="008D3FA8" w:rsidRDefault="008D3FA8" w:rsidP="00B81A05">
      <w:pPr>
        <w:pStyle w:val="Heading3"/>
      </w:pPr>
      <w:bookmarkStart w:id="13" w:name="_Toc180061836"/>
      <w:r>
        <w:lastRenderedPageBreak/>
        <w:t>Goal 4</w:t>
      </w:r>
      <w:bookmarkEnd w:id="13"/>
    </w:p>
    <w:p w14:paraId="39003C7A" w14:textId="77777777" w:rsidR="00541E01" w:rsidRDefault="00541E01" w:rsidP="008D3FA8">
      <w:pPr>
        <w:rPr>
          <w:rFonts w:cs="Arial"/>
          <w:b/>
          <w:bCs/>
          <w:sz w:val="28"/>
          <w:szCs w:val="28"/>
        </w:rPr>
      </w:pPr>
    </w:p>
    <w:p w14:paraId="7FBC2623" w14:textId="58D686DA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What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580267400"/>
        <w:placeholder>
          <w:docPart w:val="B371F6705A034C9BB2562DD6977940AC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48E471F" w14:textId="591CE1A5" w:rsidR="00541E01" w:rsidRPr="00541E01" w:rsidRDefault="00541E01" w:rsidP="008D3FA8">
          <w:pPr>
            <w:rPr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4225C7E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Why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69891544"/>
        <w:placeholder>
          <w:docPart w:val="660653A3B01946AA92529ED66DDE7020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0D63C0C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256186C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How 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182813323"/>
        <w:placeholder>
          <w:docPart w:val="50912E01040C48DDA9D1E8F93AAA5C9F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CAEA45E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A6BA039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When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534111121"/>
        <w:placeholder>
          <w:docPart w:val="C24A04DCAE7A4E72A6A960CBBB76BE9A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D829DDD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75DDB3EB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Measure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85689072"/>
        <w:placeholder>
          <w:docPart w:val="6EB7E9B65778489EBBB3AA310D8E39F0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1D05F2CC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317C9698" w14:textId="3E01DE4B" w:rsidR="002C69A0" w:rsidRPr="00342F11" w:rsidRDefault="002C69A0" w:rsidP="00342F11"/>
    <w:p w14:paraId="140E582F" w14:textId="77777777" w:rsidR="00342F11" w:rsidRDefault="00342F11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16E2A13D" w14:textId="62CE0122" w:rsidR="008D3FA8" w:rsidRDefault="008D3FA8" w:rsidP="00B81A05">
      <w:pPr>
        <w:pStyle w:val="Heading3"/>
      </w:pPr>
      <w:bookmarkStart w:id="14" w:name="_Toc180061837"/>
      <w:r>
        <w:lastRenderedPageBreak/>
        <w:t>Goal 5</w:t>
      </w:r>
      <w:bookmarkEnd w:id="14"/>
    </w:p>
    <w:p w14:paraId="3A425822" w14:textId="77777777" w:rsidR="00F24932" w:rsidRDefault="00F24932" w:rsidP="008D3FA8">
      <w:pPr>
        <w:rPr>
          <w:rFonts w:cs="Arial"/>
          <w:b/>
          <w:bCs/>
          <w:sz w:val="28"/>
          <w:szCs w:val="28"/>
        </w:rPr>
      </w:pPr>
    </w:p>
    <w:p w14:paraId="1BC834FB" w14:textId="57B79E5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What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799800944"/>
        <w:placeholder>
          <w:docPart w:val="D07C07B592CA45EAA728C8BE246134D3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37D87521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51E1A4C4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Why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2044816999"/>
        <w:placeholder>
          <w:docPart w:val="16D6995860B64FB8B9BAC61D23023F95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A7C58F7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68E2377A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How 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360433334"/>
        <w:placeholder>
          <w:docPart w:val="2E05925936B34548AC6EF2B065AA03DF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5E1E077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752F91C3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When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494105339"/>
        <w:placeholder>
          <w:docPart w:val="E9D4AE4B5DCC4CFB9F54EE1ACF56CB59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113B07A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4E4164A6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Measure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236438502"/>
        <w:placeholder>
          <w:docPart w:val="ACA99D56E1FE45A2B7EB2E6AC139C1B6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E591BEC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6160057F" w14:textId="3BBFD3A5" w:rsidR="00342F11" w:rsidRPr="00342F11" w:rsidRDefault="00342F11" w:rsidP="00342F11"/>
    <w:p w14:paraId="0627C01D" w14:textId="77777777" w:rsidR="00342F11" w:rsidRDefault="00342F11">
      <w:pPr>
        <w:spacing w:after="0" w:line="240" w:lineRule="auto"/>
        <w:textboxTightWrap w:val="none"/>
        <w:rPr>
          <w:rFonts w:ascii="Arial Bold" w:hAnsi="Arial Bold" w:cs="Arial"/>
          <w:b/>
          <w:color w:val="005EB8"/>
          <w:kern w:val="28"/>
          <w:sz w:val="72"/>
          <w14:ligatures w14:val="standardContextual"/>
        </w:rPr>
      </w:pPr>
      <w:r>
        <w:br w:type="page"/>
      </w:r>
    </w:p>
    <w:p w14:paraId="3AEC3907" w14:textId="78022A90" w:rsidR="008D3FA8" w:rsidRPr="00B81A05" w:rsidRDefault="00F24932" w:rsidP="00B81A05">
      <w:pPr>
        <w:pStyle w:val="Heading2"/>
      </w:pPr>
      <w:bookmarkStart w:id="15" w:name="_Toc180061838"/>
      <w:r>
        <w:rPr>
          <w:rFonts w:eastAsiaTheme="minorEastAsia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5" behindDoc="0" locked="0" layoutInCell="1" allowOverlap="1" wp14:anchorId="781073F3" wp14:editId="62ADEC8C">
            <wp:simplePos x="0" y="0"/>
            <wp:positionH relativeFrom="page">
              <wp:posOffset>4529455</wp:posOffset>
            </wp:positionH>
            <wp:positionV relativeFrom="paragraph">
              <wp:posOffset>-728817</wp:posOffset>
            </wp:positionV>
            <wp:extent cx="3064010" cy="783590"/>
            <wp:effectExtent l="0" t="0" r="3175" b="0"/>
            <wp:wrapNone/>
            <wp:docPr id="137670285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0913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5" t="70984" r="4811" b="5117"/>
                    <a:stretch/>
                  </pic:blipFill>
                  <pic:spPr bwMode="auto">
                    <a:xfrm>
                      <a:off x="0" y="0"/>
                      <a:ext cx="30640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A8" w:rsidRPr="00D5698A">
        <w:t xml:space="preserve">Supporting </w:t>
      </w:r>
      <w:r w:rsidR="008D3FA8">
        <w:t>y</w:t>
      </w:r>
      <w:r w:rsidR="008D3FA8" w:rsidRPr="00D5698A">
        <w:t>ou</w:t>
      </w:r>
      <w:bookmarkEnd w:id="15"/>
    </w:p>
    <w:p w14:paraId="2CE2F26B" w14:textId="5C9B910C" w:rsidR="008D3FA8" w:rsidRPr="00662E95" w:rsidRDefault="008D3FA8" w:rsidP="00B81A05">
      <w:pPr>
        <w:pStyle w:val="Heading3"/>
      </w:pPr>
      <w:bookmarkStart w:id="16" w:name="_Toc180061839"/>
      <w:r w:rsidRPr="00662E95">
        <w:t>What support do you need</w:t>
      </w:r>
      <w:r>
        <w:t xml:space="preserve"> to achieve your goals</w:t>
      </w:r>
      <w:r w:rsidRPr="00662E95">
        <w:t>?</w:t>
      </w:r>
      <w:bookmarkEnd w:id="16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2023535583"/>
        <w:placeholder>
          <w:docPart w:val="BF79F3B6AB0A45959E265F0DD03DB829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6DD03F8C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A2D92C2" w14:textId="77777777" w:rsidR="008D3FA8" w:rsidRDefault="008D3FA8" w:rsidP="008D3FA8">
      <w:pPr>
        <w:rPr>
          <w:rFonts w:cs="Arial"/>
          <w:b/>
          <w:bCs/>
        </w:rPr>
      </w:pPr>
    </w:p>
    <w:p w14:paraId="5018F3B0" w14:textId="2F8A7A43" w:rsidR="008D3FA8" w:rsidRPr="00B81A05" w:rsidRDefault="008D3FA8" w:rsidP="00B81A05">
      <w:pPr>
        <w:pStyle w:val="Heading3"/>
      </w:pPr>
      <w:bookmarkStart w:id="17" w:name="_Toc180061840"/>
      <w:r w:rsidRPr="00662E95">
        <w:t>How can we help?</w:t>
      </w:r>
      <w:bookmarkEnd w:id="17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851015833"/>
        <w:placeholder>
          <w:docPart w:val="B9951A9E8B014223A7BE129CDB841D08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085BD3C" w14:textId="77777777" w:rsidR="00541E01" w:rsidRDefault="00541E01" w:rsidP="00541E01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5E2E1048" w14:textId="77777777" w:rsidR="00541E01" w:rsidRDefault="00541E01" w:rsidP="008D3FA8">
      <w:pPr>
        <w:rPr>
          <w:rFonts w:cs="Arial"/>
          <w:b/>
          <w:bCs/>
        </w:rPr>
      </w:pPr>
    </w:p>
    <w:p w14:paraId="4D509DDE" w14:textId="7FF4675B" w:rsidR="008D3FA8" w:rsidRPr="00F84800" w:rsidRDefault="008D3FA8" w:rsidP="008D3FA8">
      <w:pPr>
        <w:rPr>
          <w:rFonts w:cs="Arial"/>
          <w:b/>
          <w:bCs/>
        </w:rPr>
      </w:pPr>
      <w:r w:rsidRPr="00F84800">
        <w:rPr>
          <w:rFonts w:cs="Arial"/>
          <w:b/>
          <w:bCs/>
        </w:rPr>
        <w:t>Discussion prompts:</w:t>
      </w:r>
    </w:p>
    <w:p w14:paraId="28C529BD" w14:textId="77777777" w:rsidR="008D3FA8" w:rsidRDefault="008D3FA8" w:rsidP="002C69A0">
      <w:pPr>
        <w:spacing w:after="0" w:line="276" w:lineRule="auto"/>
        <w:rPr>
          <w:rFonts w:cs="Arial"/>
        </w:rPr>
      </w:pPr>
      <w:r>
        <w:rPr>
          <w:rFonts w:cs="Arial"/>
        </w:rPr>
        <w:t xml:space="preserve">Do you have any development needs? </w:t>
      </w:r>
    </w:p>
    <w:p w14:paraId="2EDEF434" w14:textId="77777777" w:rsidR="008D3FA8" w:rsidRDefault="008D3FA8" w:rsidP="002C69A0">
      <w:pPr>
        <w:spacing w:after="0" w:line="276" w:lineRule="auto"/>
        <w:rPr>
          <w:rFonts w:cs="Arial"/>
        </w:rPr>
      </w:pPr>
      <w:r>
        <w:rPr>
          <w:rFonts w:cs="Arial"/>
        </w:rPr>
        <w:t>Do you need any other support?</w:t>
      </w:r>
    </w:p>
    <w:p w14:paraId="3A4B3FBD" w14:textId="77777777" w:rsidR="008D3FA8" w:rsidRDefault="008D3FA8" w:rsidP="002C69A0">
      <w:pPr>
        <w:spacing w:after="0" w:line="276" w:lineRule="auto"/>
        <w:rPr>
          <w:rFonts w:cs="Arial"/>
        </w:rPr>
      </w:pPr>
      <w:r>
        <w:rPr>
          <w:rFonts w:cs="Arial"/>
        </w:rPr>
        <w:t xml:space="preserve">What can the organisation do to help you to meet your goals and development needs? </w:t>
      </w:r>
    </w:p>
    <w:p w14:paraId="73D90F1F" w14:textId="77777777" w:rsidR="008D3FA8" w:rsidRDefault="008D3FA8" w:rsidP="002C69A0">
      <w:pPr>
        <w:spacing w:after="0" w:line="276" w:lineRule="auto"/>
        <w:rPr>
          <w:rFonts w:cs="Arial"/>
        </w:rPr>
      </w:pPr>
      <w:r>
        <w:rPr>
          <w:rFonts w:cs="Arial"/>
        </w:rPr>
        <w:t xml:space="preserve">How is your wellbeing at work? </w:t>
      </w:r>
    </w:p>
    <w:p w14:paraId="692613D1" w14:textId="77777777" w:rsidR="008D3FA8" w:rsidRDefault="008D3FA8" w:rsidP="002C69A0">
      <w:pPr>
        <w:spacing w:after="0" w:line="276" w:lineRule="auto"/>
        <w:rPr>
          <w:rFonts w:cs="Arial"/>
        </w:rPr>
      </w:pPr>
      <w:r>
        <w:rPr>
          <w:rFonts w:cs="Arial"/>
        </w:rPr>
        <w:t>What can we do together to support you with it?</w:t>
      </w:r>
    </w:p>
    <w:p w14:paraId="74D326FE" w14:textId="77777777" w:rsidR="008D3FA8" w:rsidRDefault="008D3FA8" w:rsidP="002C69A0">
      <w:pPr>
        <w:spacing w:after="0" w:line="276" w:lineRule="auto"/>
        <w:rPr>
          <w:rFonts w:cs="Arial"/>
        </w:rPr>
      </w:pPr>
      <w:r>
        <w:rPr>
          <w:rFonts w:cs="Arial"/>
        </w:rPr>
        <w:t>What can the organisation do to support your health and wellbeing?</w:t>
      </w:r>
    </w:p>
    <w:p w14:paraId="029394BA" w14:textId="552CF3A3" w:rsidR="008D3FA8" w:rsidRDefault="008D3FA8" w:rsidP="002C69A0">
      <w:pPr>
        <w:spacing w:after="0"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</w:rPr>
        <w:t>Would you like to have a further discussion focussed on your career aspirations?</w:t>
      </w:r>
    </w:p>
    <w:p w14:paraId="72BD4F1A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144CA6E1" w14:textId="77777777" w:rsidR="002C69A0" w:rsidRDefault="002C69A0">
      <w:pPr>
        <w:spacing w:after="0" w:line="240" w:lineRule="auto"/>
        <w:textboxTightWrap w:val="none"/>
      </w:pPr>
      <w:r>
        <w:br w:type="page"/>
      </w:r>
    </w:p>
    <w:p w14:paraId="74A17182" w14:textId="24921C19" w:rsidR="008D3FA8" w:rsidRPr="002C69A0" w:rsidRDefault="008D3FA8" w:rsidP="002C69A0">
      <w:pPr>
        <w:pStyle w:val="Heading2"/>
      </w:pPr>
      <w:bookmarkStart w:id="18" w:name="_Toc180061841"/>
      <w:r w:rsidRPr="7FE0DC02">
        <w:lastRenderedPageBreak/>
        <w:t>Personal Development Plan</w:t>
      </w:r>
      <w:bookmarkEnd w:id="18"/>
    </w:p>
    <w:p w14:paraId="708C6CB4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7FCF6611" w14:textId="2B01FF2C" w:rsidR="008D3FA8" w:rsidRDefault="008D3FA8" w:rsidP="00A02116">
      <w:pPr>
        <w:pStyle w:val="Heading3"/>
      </w:pPr>
      <w:bookmarkStart w:id="19" w:name="_Toc180061842"/>
      <w:r w:rsidRPr="004B7AE5">
        <w:t>1.Competency or skills area</w:t>
      </w:r>
      <w:bookmarkEnd w:id="19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674492892"/>
        <w:placeholder>
          <w:docPart w:val="2DC6036621F04E8A9D52395FEDB4E917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59AD1843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71DC3A0" w14:textId="77777777" w:rsidR="00FB2DF7" w:rsidRPr="00FB2DF7" w:rsidRDefault="00FB2DF7" w:rsidP="00FB2DF7"/>
    <w:p w14:paraId="528B9608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Development need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518509819"/>
        <w:placeholder>
          <w:docPart w:val="10255993B1094F159B8431E5653CE3AA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6F5B95C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4DD8423F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How this will be met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2072957090"/>
        <w:placeholder>
          <w:docPart w:val="76EDF056E17C4763977AB8CE82863524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23CA86A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46E5E3B1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Target date for completion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896625577"/>
        <w:placeholder>
          <w:docPart w:val="9DF0D837E5F54520952448856E676491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AD7E320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0F016569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42B905F7" w14:textId="77777777" w:rsidR="00FB2DF7" w:rsidRDefault="00FB2DF7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463C62C8" w14:textId="4A65E96E" w:rsidR="008D3FA8" w:rsidRPr="004B7AE5" w:rsidRDefault="008D3FA8" w:rsidP="00B863E9">
      <w:pPr>
        <w:pStyle w:val="Heading3"/>
      </w:pPr>
      <w:bookmarkStart w:id="20" w:name="_Toc180061843"/>
      <w:r w:rsidRPr="004B7AE5">
        <w:lastRenderedPageBreak/>
        <w:t>2.Competency or skills area</w:t>
      </w:r>
      <w:bookmarkEnd w:id="20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904367550"/>
        <w:placeholder>
          <w:docPart w:val="4E3A2E4FF87440CE8736FE4D6CE09DF9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2A54373A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2E54E206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Development need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63416263"/>
        <w:placeholder>
          <w:docPart w:val="2ED00B336D7D41D881F0B4DCFC4561C8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6C215A10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2079811B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How will this be met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300378893"/>
        <w:placeholder>
          <w:docPart w:val="3F978A0B757F4768A4F89B0C6ED68C21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15D7B0AE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628BA743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Target date for completion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818016708"/>
        <w:placeholder>
          <w:docPart w:val="28364FA898B842E8AA315DE90F01C7FD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7C089539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6EF37DED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</w:p>
    <w:p w14:paraId="50691BDB" w14:textId="77777777" w:rsidR="00FB2DF7" w:rsidRDefault="00FB2DF7">
      <w:pPr>
        <w:spacing w:after="0" w:line="240" w:lineRule="auto"/>
        <w:textboxTightWrap w:val="none"/>
        <w:rPr>
          <w:rFonts w:cs="Arial"/>
          <w:b/>
          <w:color w:val="005EB8" w:themeColor="text2"/>
          <w:kern w:val="28"/>
          <w:sz w:val="28"/>
          <w14:ligatures w14:val="standardContextual"/>
        </w:rPr>
      </w:pPr>
      <w:r>
        <w:br w:type="page"/>
      </w:r>
    </w:p>
    <w:p w14:paraId="5F9E411B" w14:textId="552D92E4" w:rsidR="008D3FA8" w:rsidRPr="004B7AE5" w:rsidRDefault="008D3FA8" w:rsidP="00B863E9">
      <w:pPr>
        <w:pStyle w:val="Heading3"/>
      </w:pPr>
      <w:bookmarkStart w:id="21" w:name="_Toc180061844"/>
      <w:r w:rsidRPr="004B7AE5">
        <w:lastRenderedPageBreak/>
        <w:t>3.Competency or skills area</w:t>
      </w:r>
      <w:bookmarkEnd w:id="21"/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50230565"/>
        <w:placeholder>
          <w:docPart w:val="094576825AF24147B305DE69000486A7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270C00D3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5AE0E7D6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Development need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1054814431"/>
        <w:placeholder>
          <w:docPart w:val="F23DFBF62FD74A2EB42D6661647A95DE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1A82497E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66A17F54" w14:textId="77777777" w:rsidR="008D3FA8" w:rsidRPr="004B7AE5" w:rsidRDefault="008D3FA8" w:rsidP="008D3FA8">
      <w:pPr>
        <w:rPr>
          <w:rFonts w:cs="Arial"/>
          <w:b/>
          <w:bCs/>
          <w:sz w:val="28"/>
          <w:szCs w:val="28"/>
        </w:rPr>
      </w:pPr>
      <w:r w:rsidRPr="004B7AE5">
        <w:rPr>
          <w:rFonts w:cs="Arial"/>
          <w:b/>
          <w:bCs/>
          <w:sz w:val="28"/>
          <w:szCs w:val="28"/>
        </w:rPr>
        <w:t>How will this be met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854107652"/>
        <w:placeholder>
          <w:docPart w:val="66B46F4F972544BCBBF12F97EB950FEC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351F4D93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569DCFF8" w14:textId="77777777" w:rsidR="0017189E" w:rsidRDefault="0017189E" w:rsidP="0017189E">
      <w:pPr>
        <w:rPr>
          <w:b/>
          <w:bCs/>
          <w:sz w:val="28"/>
          <w:szCs w:val="28"/>
        </w:rPr>
      </w:pPr>
    </w:p>
    <w:p w14:paraId="4E873927" w14:textId="43CE263D" w:rsidR="008D3FA8" w:rsidRPr="0017189E" w:rsidRDefault="008D3FA8" w:rsidP="0017189E">
      <w:pPr>
        <w:rPr>
          <w:b/>
          <w:bCs/>
          <w:sz w:val="28"/>
          <w:szCs w:val="28"/>
        </w:rPr>
      </w:pPr>
      <w:r w:rsidRPr="0017189E">
        <w:rPr>
          <w:b/>
          <w:bCs/>
          <w:sz w:val="28"/>
          <w:szCs w:val="28"/>
        </w:rPr>
        <w:t xml:space="preserve">Target date for completion 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-1744091443"/>
        <w:placeholder>
          <w:docPart w:val="F814BFBF93424A84BE79DBC72F38D088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41500C1E" w14:textId="77777777" w:rsidR="00FB2DF7" w:rsidRDefault="00FB2DF7" w:rsidP="00FB2DF7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1280D574" w14:textId="77777777" w:rsidR="00576E80" w:rsidRDefault="00576E80">
      <w:pPr>
        <w:spacing w:after="0" w:line="240" w:lineRule="auto"/>
        <w:textboxTightWrap w:val="none"/>
        <w:rPr>
          <w:b/>
        </w:rPr>
      </w:pPr>
      <w:r>
        <w:rPr>
          <w:b/>
        </w:rPr>
        <w:br w:type="page"/>
      </w:r>
    </w:p>
    <w:p w14:paraId="7790F666" w14:textId="6AF34A93" w:rsidR="008D3FA8" w:rsidRPr="00576E80" w:rsidRDefault="008D3FA8" w:rsidP="00576E80">
      <w:pPr>
        <w:pStyle w:val="Heading2"/>
      </w:pPr>
      <w:bookmarkStart w:id="22" w:name="_Toc180061845"/>
      <w:r w:rsidRPr="00576E80">
        <w:lastRenderedPageBreak/>
        <w:t>Corporate Compliance</w:t>
      </w:r>
      <w:bookmarkEnd w:id="22"/>
    </w:p>
    <w:p w14:paraId="141EA948" w14:textId="65E723D8" w:rsidR="008D3FA8" w:rsidRDefault="008D3FA8" w:rsidP="53417564">
      <w:pPr>
        <w:rPr>
          <w:rFonts w:eastAsiaTheme="majorEastAsia" w:cs="Arial"/>
        </w:rPr>
      </w:pPr>
      <w:r w:rsidRPr="53417564">
        <w:rPr>
          <w:rFonts w:eastAsiaTheme="majorEastAsia" w:cs="Arial"/>
        </w:rPr>
        <w:t>Consider the follow</w:t>
      </w:r>
      <w:r w:rsidR="4224C056" w:rsidRPr="53417564">
        <w:rPr>
          <w:rFonts w:eastAsiaTheme="majorEastAsia" w:cs="Arial"/>
        </w:rPr>
        <w:t>ing</w:t>
      </w:r>
      <w:r w:rsidRPr="53417564">
        <w:rPr>
          <w:rFonts w:eastAsiaTheme="majorEastAsia" w:cs="Arial"/>
        </w:rPr>
        <w:t xml:space="preserve"> areas and, </w:t>
      </w:r>
      <w:r w:rsidRPr="53417564">
        <w:rPr>
          <w:rFonts w:eastAsiaTheme="majorEastAsia" w:cs="Arial"/>
          <w:i/>
          <w:iCs/>
        </w:rPr>
        <w:t>where applicable</w:t>
      </w:r>
      <w:r w:rsidRPr="53417564">
        <w:rPr>
          <w:rFonts w:eastAsiaTheme="majorEastAsia" w:cs="Arial"/>
        </w:rPr>
        <w:t>, confirm that appropriate action(s) have been completed.</w:t>
      </w:r>
    </w:p>
    <w:p w14:paraId="7750E1A8" w14:textId="77777777" w:rsidR="008D3FA8" w:rsidRDefault="008D3FA8" w:rsidP="008D3FA8">
      <w:pPr>
        <w:rPr>
          <w:rFonts w:cs="Arial"/>
          <w:b/>
          <w:bCs/>
          <w:sz w:val="28"/>
          <w:szCs w:val="28"/>
        </w:rPr>
      </w:pPr>
    </w:p>
    <w:p w14:paraId="74EDD434" w14:textId="3B6EBC6E" w:rsidR="008D3FA8" w:rsidRPr="00535BBF" w:rsidRDefault="00031EB5" w:rsidP="00DF39A8">
      <w:pPr>
        <w:spacing w:after="0"/>
        <w:rPr>
          <w:rFonts w:cs="Arial"/>
          <w:b/>
          <w:bCs/>
          <w:sz w:val="28"/>
          <w:szCs w:val="28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20252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ESR </w:t>
      </w:r>
      <w:r w:rsidR="008D3FA8">
        <w:rPr>
          <w:rFonts w:eastAsia="Calibri" w:cs="Arial"/>
          <w:color w:val="231F20"/>
          <w:lang w:eastAsia="en-GB"/>
        </w:rPr>
        <w:t xml:space="preserve">personal details up to date </w:t>
      </w:r>
    </w:p>
    <w:p w14:paraId="62F2B790" w14:textId="6E1C1B09" w:rsidR="008D3FA8" w:rsidRDefault="00031EB5" w:rsidP="00DF39A8">
      <w:pPr>
        <w:spacing w:after="0" w:line="256" w:lineRule="auto"/>
        <w:contextualSpacing/>
        <w:rPr>
          <w:rFonts w:eastAsia="Calibri" w:cs="Arial"/>
          <w:b/>
          <w:bCs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114917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 w:rsidRPr="00086C13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 w:rsidRPr="00086C13">
        <w:rPr>
          <w:rFonts w:eastAsia="Calibri" w:cs="Arial"/>
          <w:b/>
          <w:bCs/>
          <w:color w:val="231F20"/>
          <w:lang w:eastAsia="en-GB"/>
        </w:rPr>
        <w:t>Mandatory and Statutory training</w:t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 (MAST) completed</w:t>
      </w:r>
      <w:r w:rsidR="008D3FA8">
        <w:rPr>
          <w:rFonts w:eastAsia="Calibri" w:cs="Arial"/>
          <w:color w:val="231F20"/>
          <w:lang w:eastAsia="en-GB"/>
        </w:rPr>
        <w:t xml:space="preserve"> </w:t>
      </w:r>
    </w:p>
    <w:p w14:paraId="14790614" w14:textId="24237D2B" w:rsidR="008D3FA8" w:rsidRPr="00905841" w:rsidRDefault="00031EB5" w:rsidP="00DF39A8">
      <w:pPr>
        <w:spacing w:after="0" w:line="256" w:lineRule="auto"/>
        <w:contextualSpacing/>
        <w:rPr>
          <w:rFonts w:eastAsia="Calibri" w:cs="Arial"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178669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Continuous Professional Development </w:t>
      </w:r>
    </w:p>
    <w:p w14:paraId="01EADCED" w14:textId="5E55E2E3" w:rsidR="008D3FA8" w:rsidRDefault="00031EB5" w:rsidP="00DF39A8">
      <w:pPr>
        <w:spacing w:after="0" w:line="256" w:lineRule="auto"/>
        <w:contextualSpacing/>
        <w:rPr>
          <w:rFonts w:eastAsia="Calibri" w:cs="Arial"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4738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Line Management Development Programme attendance </w:t>
      </w:r>
      <w:r w:rsidR="008D3FA8" w:rsidRPr="00905841">
        <w:rPr>
          <w:rFonts w:eastAsia="Calibri" w:cs="Arial"/>
          <w:color w:val="231F20"/>
          <w:lang w:eastAsia="en-GB"/>
        </w:rPr>
        <w:t xml:space="preserve"> </w:t>
      </w:r>
    </w:p>
    <w:p w14:paraId="2A2A114B" w14:textId="54EF711B" w:rsidR="008D3FA8" w:rsidRPr="00905841" w:rsidRDefault="00031EB5" w:rsidP="00DF39A8">
      <w:pPr>
        <w:spacing w:after="0" w:line="256" w:lineRule="auto"/>
        <w:contextualSpacing/>
        <w:rPr>
          <w:rFonts w:eastAsia="Calibri" w:cs="Arial"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-12551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 w:rsidRPr="00905841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 w:rsidRPr="00905841">
        <w:rPr>
          <w:rFonts w:eastAsia="Calibri" w:cs="Arial"/>
          <w:b/>
          <w:bCs/>
          <w:color w:val="231F20"/>
          <w:lang w:eastAsia="en-GB"/>
        </w:rPr>
        <w:t>DBS</w:t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 completed </w:t>
      </w:r>
    </w:p>
    <w:p w14:paraId="2AE62FA2" w14:textId="3B9D935E" w:rsidR="008D3FA8" w:rsidRPr="00905841" w:rsidRDefault="00031EB5" w:rsidP="00DF39A8">
      <w:pPr>
        <w:spacing w:after="0" w:line="256" w:lineRule="auto"/>
        <w:contextualSpacing/>
        <w:rPr>
          <w:rFonts w:eastAsia="Calibri" w:cs="Arial"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84959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 w:rsidRPr="00905841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 w:rsidRPr="00905841">
        <w:rPr>
          <w:rFonts w:eastAsia="Calibri" w:cs="Arial"/>
          <w:b/>
          <w:bCs/>
          <w:color w:val="231F20"/>
          <w:lang w:eastAsia="en-GB"/>
        </w:rPr>
        <w:t xml:space="preserve">Professional Registration and Fitness to Practice </w:t>
      </w:r>
      <w:r w:rsidR="008D3FA8" w:rsidRPr="00362DCE">
        <w:rPr>
          <w:rFonts w:eastAsia="Calibri" w:cs="Arial"/>
          <w:color w:val="231F20"/>
          <w:lang w:eastAsia="en-GB"/>
        </w:rPr>
        <w:t>up to date on ESR</w:t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 </w:t>
      </w:r>
    </w:p>
    <w:p w14:paraId="5BBE2BF9" w14:textId="01FE6AC8" w:rsidR="008D3FA8" w:rsidRDefault="00031EB5" w:rsidP="00DF39A8">
      <w:pPr>
        <w:spacing w:after="0"/>
        <w:rPr>
          <w:rFonts w:eastAsia="Calibri" w:cs="Arial"/>
          <w:b/>
          <w:bCs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7460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Declaration of </w:t>
      </w:r>
      <w:r w:rsidR="008D3FA8" w:rsidRPr="00905841">
        <w:rPr>
          <w:rFonts w:eastAsia="Calibri" w:cs="Arial"/>
          <w:b/>
          <w:bCs/>
          <w:color w:val="231F20"/>
          <w:lang w:eastAsia="en-GB"/>
        </w:rPr>
        <w:t xml:space="preserve">Interest </w:t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completed </w:t>
      </w:r>
    </w:p>
    <w:p w14:paraId="29A9CC4B" w14:textId="557D7A6D" w:rsidR="008D3FA8" w:rsidRDefault="00031EB5" w:rsidP="00DF39A8">
      <w:pPr>
        <w:spacing w:after="0"/>
        <w:rPr>
          <w:rFonts w:eastAsia="Calibri" w:cs="Arial"/>
          <w:b/>
          <w:bCs/>
          <w:color w:val="231F20"/>
          <w:lang w:eastAsia="en-GB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99368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="Calibri" w:cs="Arial"/>
          <w:b/>
          <w:bCs/>
          <w:color w:val="231F20"/>
          <w:lang w:eastAsia="en-GB"/>
        </w:rPr>
        <w:t xml:space="preserve"> </w:t>
      </w:r>
      <w:r w:rsidR="00576E80">
        <w:rPr>
          <w:rFonts w:eastAsia="Calibri" w:cs="Arial"/>
          <w:b/>
          <w:bCs/>
          <w:color w:val="231F20"/>
          <w:lang w:eastAsia="en-GB"/>
        </w:rPr>
        <w:tab/>
      </w:r>
      <w:r w:rsidR="008D3FA8">
        <w:rPr>
          <w:rFonts w:eastAsia="Calibri" w:cs="Arial"/>
          <w:b/>
          <w:bCs/>
          <w:color w:val="231F20"/>
          <w:lang w:eastAsia="en-GB"/>
        </w:rPr>
        <w:t xml:space="preserve">Workplace adjustments reviewed </w:t>
      </w:r>
    </w:p>
    <w:p w14:paraId="720F351B" w14:textId="41D56765" w:rsidR="008D3FA8" w:rsidRDefault="00031EB5" w:rsidP="00DF39A8">
      <w:pPr>
        <w:spacing w:after="0"/>
        <w:rPr>
          <w:rFonts w:eastAsiaTheme="majorEastAsia" w:cs="Arial"/>
          <w:b/>
          <w:bCs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204409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Theme="majorEastAsia" w:cs="Arial"/>
          <w:b/>
          <w:bCs/>
        </w:rPr>
        <w:t xml:space="preserve"> </w:t>
      </w:r>
      <w:r w:rsidR="00576E80">
        <w:rPr>
          <w:rFonts w:eastAsiaTheme="majorEastAsia" w:cs="Arial"/>
          <w:b/>
          <w:bCs/>
        </w:rPr>
        <w:tab/>
      </w:r>
      <w:r w:rsidR="008D3FA8">
        <w:rPr>
          <w:rFonts w:eastAsiaTheme="majorEastAsia" w:cs="Arial"/>
          <w:b/>
          <w:bCs/>
        </w:rPr>
        <w:t xml:space="preserve">Hybrid working office attendance expectation </w:t>
      </w:r>
    </w:p>
    <w:p w14:paraId="4C75412C" w14:textId="32EC6B21" w:rsidR="008D3FA8" w:rsidRDefault="00031EB5" w:rsidP="00DF39A8">
      <w:pPr>
        <w:spacing w:after="0"/>
        <w:rPr>
          <w:rFonts w:eastAsiaTheme="majorEastAsia" w:cs="Arial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-9363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 w:rsidRPr="00F17A42">
        <w:rPr>
          <w:rFonts w:eastAsiaTheme="majorEastAsia" w:cs="Arial"/>
          <w:b/>
          <w:bCs/>
        </w:rPr>
        <w:t xml:space="preserve"> </w:t>
      </w:r>
      <w:r w:rsidR="00576E80">
        <w:rPr>
          <w:rFonts w:eastAsiaTheme="majorEastAsia" w:cs="Arial"/>
          <w:b/>
          <w:bCs/>
        </w:rPr>
        <w:tab/>
      </w:r>
      <w:r w:rsidR="008D3FA8" w:rsidRPr="00F17A42">
        <w:rPr>
          <w:rFonts w:eastAsiaTheme="majorEastAsia" w:cs="Arial"/>
          <w:b/>
          <w:bCs/>
        </w:rPr>
        <w:t>Informal flexible working</w:t>
      </w:r>
      <w:r w:rsidR="008D3FA8">
        <w:rPr>
          <w:rFonts w:eastAsiaTheme="majorEastAsia" w:cs="Arial"/>
        </w:rPr>
        <w:t xml:space="preserve"> arrangements reviewed </w:t>
      </w:r>
    </w:p>
    <w:p w14:paraId="49521245" w14:textId="4B7825A6" w:rsidR="008D3FA8" w:rsidRPr="00E4081B" w:rsidRDefault="00031EB5" w:rsidP="005B53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64"/>
        </w:tabs>
        <w:spacing w:after="0"/>
        <w:rPr>
          <w:rFonts w:eastAsiaTheme="majorEastAsia" w:cs="Arial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196731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 w:rsidRPr="7FE0DC02">
        <w:rPr>
          <w:rFonts w:eastAsiaTheme="majorEastAsia" w:cs="Arial"/>
          <w:b/>
          <w:bCs/>
        </w:rPr>
        <w:t xml:space="preserve"> </w:t>
      </w:r>
      <w:r w:rsidR="00576E80">
        <w:rPr>
          <w:rFonts w:eastAsiaTheme="majorEastAsia" w:cs="Arial"/>
          <w:b/>
          <w:bCs/>
        </w:rPr>
        <w:tab/>
      </w:r>
      <w:r w:rsidR="008D3FA8" w:rsidRPr="7FE0DC02">
        <w:rPr>
          <w:rFonts w:eastAsiaTheme="majorEastAsia" w:cs="Arial"/>
          <w:b/>
          <w:bCs/>
        </w:rPr>
        <w:t xml:space="preserve">Formal flexible working </w:t>
      </w:r>
      <w:r w:rsidR="008D3FA8" w:rsidRPr="7FE0DC02">
        <w:rPr>
          <w:rFonts w:eastAsiaTheme="majorEastAsia" w:cs="Arial"/>
        </w:rPr>
        <w:t>arrangements (to be reviewed after the first year)</w:t>
      </w:r>
      <w:r w:rsidR="008D3FA8" w:rsidRPr="7FE0DC02">
        <w:rPr>
          <w:rFonts w:ascii="Segoe UI Symbol" w:eastAsiaTheme="majorEastAsia" w:hAnsi="Segoe UI Symbol" w:cs="Segoe UI Symbol"/>
        </w:rPr>
        <w:t xml:space="preserve"> </w:t>
      </w:r>
      <w:r w:rsidR="005B53AD">
        <w:rPr>
          <w:rFonts w:ascii="Segoe UI Symbol" w:eastAsiaTheme="majorEastAsia" w:hAnsi="Segoe UI Symbol" w:cs="Segoe UI Symbol"/>
        </w:rPr>
        <w:tab/>
      </w:r>
    </w:p>
    <w:p w14:paraId="6C93C05F" w14:textId="59148AFD" w:rsidR="008D3FA8" w:rsidRPr="00E4081B" w:rsidRDefault="00031EB5" w:rsidP="00DF39A8">
      <w:pPr>
        <w:spacing w:after="0"/>
        <w:rPr>
          <w:rFonts w:eastAsiaTheme="majorEastAsia" w:cs="Arial"/>
        </w:rPr>
      </w:pPr>
      <w:sdt>
        <w:sdtPr>
          <w:rPr>
            <w:rFonts w:eastAsia="Calibri" w:cs="Arial"/>
            <w:b/>
            <w:bCs/>
            <w:color w:val="231F20"/>
            <w:lang w:eastAsia="en-GB"/>
          </w:rPr>
          <w:id w:val="-54969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E80">
            <w:rPr>
              <w:rFonts w:ascii="MS Gothic" w:eastAsia="MS Gothic" w:hAnsi="MS Gothic" w:cs="Arial" w:hint="eastAsia"/>
              <w:b/>
              <w:bCs/>
              <w:color w:val="231F20"/>
              <w:lang w:eastAsia="en-GB"/>
            </w:rPr>
            <w:t>☐</w:t>
          </w:r>
        </w:sdtContent>
      </w:sdt>
      <w:r w:rsidR="00576E80">
        <w:rPr>
          <w:rFonts w:eastAsiaTheme="majorEastAsia" w:cs="Arial"/>
          <w:b/>
          <w:bCs/>
        </w:rPr>
        <w:t xml:space="preserve"> </w:t>
      </w:r>
      <w:r w:rsidR="00576E80">
        <w:rPr>
          <w:rFonts w:eastAsiaTheme="majorEastAsia" w:cs="Arial"/>
          <w:b/>
          <w:bCs/>
        </w:rPr>
        <w:tab/>
      </w:r>
      <w:r w:rsidR="008D3FA8">
        <w:rPr>
          <w:rFonts w:eastAsiaTheme="majorEastAsia" w:cs="Arial"/>
          <w:b/>
          <w:bCs/>
        </w:rPr>
        <w:t>NHS IMPACT E-learning completed</w:t>
      </w:r>
    </w:p>
    <w:p w14:paraId="7B47FE82" w14:textId="77777777" w:rsidR="008D3FA8" w:rsidRPr="00E4081B" w:rsidRDefault="008D3FA8" w:rsidP="008D3FA8">
      <w:pPr>
        <w:rPr>
          <w:rFonts w:eastAsiaTheme="majorEastAsia" w:cs="Arial"/>
        </w:rPr>
      </w:pPr>
    </w:p>
    <w:p w14:paraId="1D1C0067" w14:textId="75742CE1" w:rsidR="005A3499" w:rsidRDefault="005A3499" w:rsidP="005A3499">
      <w:pPr>
        <w:pStyle w:val="Heading2"/>
      </w:pPr>
      <w:bookmarkStart w:id="23" w:name="_Toc180061846"/>
      <w:r>
        <w:t>Final reflection</w:t>
      </w:r>
      <w:bookmarkEnd w:id="23"/>
    </w:p>
    <w:p w14:paraId="4E260581" w14:textId="47B690E5" w:rsidR="005A3499" w:rsidRPr="005A3499" w:rsidRDefault="005A3499" w:rsidP="005A3499">
      <w:r w:rsidRPr="005A3499">
        <w:t>Please make sure that you allow time at the end of the conversation to pause, take a step back and share some final thoughts and reflections about the discussion that has just taken place.</w:t>
      </w:r>
    </w:p>
    <w:sdt>
      <w:sdtPr>
        <w:rPr>
          <w:rStyle w:val="PlaceholderText"/>
          <w:color w:val="231F20" w:themeColor="background1"/>
        </w:rPr>
        <w:alias w:val="Text box to add your comments"/>
        <w:tag w:val="Text box to add your comments"/>
        <w:id w:val="346531697"/>
        <w:placeholder>
          <w:docPart w:val="CE95570AC04C4973A72F334321E7C3D0"/>
        </w:placeholder>
        <w:showingPlcHdr/>
        <w15:color w:val="EAEAEA"/>
        <w:text w:multiLine="1"/>
      </w:sdtPr>
      <w:sdtEndPr>
        <w:rPr>
          <w:rStyle w:val="PlaceholderText"/>
        </w:rPr>
      </w:sdtEndPr>
      <w:sdtContent>
        <w:p w14:paraId="00515870" w14:textId="77777777" w:rsidR="005A3499" w:rsidRDefault="005A3499" w:rsidP="005A3499">
          <w:pPr>
            <w:rPr>
              <w:rStyle w:val="PlaceholderText"/>
              <w:color w:val="231F20" w:themeColor="background1"/>
            </w:rPr>
          </w:pPr>
          <w:r w:rsidRPr="00541E01">
            <w:rPr>
              <w:rStyle w:val="PlaceholderText"/>
              <w:color w:val="231F20" w:themeColor="background1"/>
            </w:rPr>
            <w:t>Click or tap here to enter text.</w:t>
          </w:r>
        </w:p>
      </w:sdtContent>
    </w:sdt>
    <w:p w14:paraId="4BBA7A4F" w14:textId="04EAB9DD" w:rsidR="005A3499" w:rsidRDefault="005A3499" w:rsidP="005A3499">
      <w:pPr>
        <w:spacing w:after="0" w:line="240" w:lineRule="auto"/>
        <w:textboxTightWrap w:val="none"/>
        <w:rPr>
          <w:b/>
        </w:rPr>
      </w:pPr>
    </w:p>
    <w:p w14:paraId="6EA105E2" w14:textId="24D01FBC" w:rsidR="00F64933" w:rsidRPr="00B42F3E" w:rsidRDefault="00F64933" w:rsidP="00B42F3E"/>
    <w:sectPr w:rsidR="00F64933" w:rsidRPr="00B42F3E" w:rsidSect="004374D0">
      <w:footerReference w:type="default" r:id="rId23"/>
      <w:pgSz w:w="11906" w:h="16838"/>
      <w:pgMar w:top="2127" w:right="1021" w:bottom="1021" w:left="1021" w:header="17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A5F6" w14:textId="77777777" w:rsidR="00A854D6" w:rsidRDefault="00A854D6" w:rsidP="000C24AF">
      <w:pPr>
        <w:spacing w:after="0"/>
      </w:pPr>
      <w:r>
        <w:separator/>
      </w:r>
    </w:p>
  </w:endnote>
  <w:endnote w:type="continuationSeparator" w:id="0">
    <w:p w14:paraId="683B74FF" w14:textId="77777777" w:rsidR="00A854D6" w:rsidRDefault="00A854D6" w:rsidP="000C24AF">
      <w:pPr>
        <w:spacing w:after="0"/>
      </w:pPr>
      <w:r>
        <w:continuationSeparator/>
      </w:r>
    </w:p>
  </w:endnote>
  <w:endnote w:type="continuationNotice" w:id="1">
    <w:p w14:paraId="597AA831" w14:textId="77777777" w:rsidR="00A854D6" w:rsidRDefault="00A85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123EBFB" w14:paraId="64B11446" w14:textId="77777777" w:rsidTr="6123EBFB">
      <w:trPr>
        <w:trHeight w:val="300"/>
      </w:trPr>
      <w:tc>
        <w:tcPr>
          <w:tcW w:w="3285" w:type="dxa"/>
        </w:tcPr>
        <w:p w14:paraId="292B8F07" w14:textId="4FDB0804" w:rsidR="6123EBFB" w:rsidRDefault="6123EBFB" w:rsidP="6123EBFB">
          <w:pPr>
            <w:pStyle w:val="Header"/>
            <w:ind w:left="-115"/>
          </w:pPr>
        </w:p>
      </w:tc>
      <w:tc>
        <w:tcPr>
          <w:tcW w:w="3285" w:type="dxa"/>
        </w:tcPr>
        <w:p w14:paraId="375EF8F6" w14:textId="6DC6A0B1" w:rsidR="6123EBFB" w:rsidRDefault="6123EBFB" w:rsidP="6123EBFB">
          <w:pPr>
            <w:pStyle w:val="Header"/>
            <w:jc w:val="center"/>
          </w:pPr>
        </w:p>
      </w:tc>
      <w:tc>
        <w:tcPr>
          <w:tcW w:w="3285" w:type="dxa"/>
        </w:tcPr>
        <w:p w14:paraId="67141883" w14:textId="621A819D" w:rsidR="6123EBFB" w:rsidRDefault="6123EBFB" w:rsidP="6123EBFB">
          <w:pPr>
            <w:pStyle w:val="Header"/>
            <w:ind w:right="-115"/>
            <w:jc w:val="right"/>
          </w:pPr>
        </w:p>
      </w:tc>
    </w:tr>
  </w:tbl>
  <w:p w14:paraId="44427C53" w14:textId="5CD87D16" w:rsidR="6123EBFB" w:rsidRDefault="6123EBFB" w:rsidP="6123E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5C4D" w14:textId="77777777" w:rsidR="00603A2C" w:rsidRDefault="00603A2C" w:rsidP="00603A2C">
    <w:pPr>
      <w:pStyle w:val="Footer"/>
      <w:pBdr>
        <w:top w:val="single" w:sz="4" w:space="1" w:color="005EB8"/>
      </w:pBdr>
    </w:pPr>
  </w:p>
  <w:p w14:paraId="1960C1BA" w14:textId="3391E123" w:rsidR="00B72132" w:rsidRPr="00AC35F8" w:rsidRDefault="008D3FA8">
    <w:pPr>
      <w:pStyle w:val="Footer"/>
      <w:rPr>
        <w:sz w:val="24"/>
      </w:rPr>
    </w:pPr>
    <w:r>
      <w:rPr>
        <w:sz w:val="24"/>
      </w:rPr>
      <w:t>Version 1</w:t>
    </w:r>
    <w:r w:rsidR="005A3499">
      <w:rPr>
        <w:sz w:val="24"/>
      </w:rPr>
      <w:t>.</w:t>
    </w:r>
    <w:r w:rsidR="00E81FCE">
      <w:rPr>
        <w:sz w:val="24"/>
      </w:rPr>
      <w:t>2</w:t>
    </w:r>
    <w:r>
      <w:rPr>
        <w:sz w:val="24"/>
      </w:rPr>
      <w:t xml:space="preserve"> </w:t>
    </w:r>
    <w:r w:rsidR="00E81FCE">
      <w:rPr>
        <w:sz w:val="24"/>
      </w:rPr>
      <w:t>–</w:t>
    </w:r>
    <w:r>
      <w:rPr>
        <w:sz w:val="24"/>
      </w:rPr>
      <w:t xml:space="preserve"> </w:t>
    </w:r>
    <w:r w:rsidR="00E81FCE">
      <w:rPr>
        <w:sz w:val="24"/>
      </w:rPr>
      <w:t>6 November</w:t>
    </w:r>
    <w:r>
      <w:rPr>
        <w:sz w:val="24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5CBE83BD" w14:textId="77777777" w:rsidR="008A3E2F" w:rsidRDefault="008A3E2F" w:rsidP="008A3E2F">
        <w:pPr>
          <w:pStyle w:val="Footer"/>
          <w:pBdr>
            <w:top w:val="single" w:sz="4" w:space="1" w:color="005EB8"/>
          </w:pBdr>
        </w:pPr>
      </w:p>
      <w:p w14:paraId="13D0E48C" w14:textId="77777777" w:rsidR="00B72132" w:rsidRPr="008A3E2F" w:rsidRDefault="008A3E2F" w:rsidP="008A3E2F">
        <w:pPr>
          <w:pStyle w:val="Footer"/>
        </w:pPr>
        <w:r w:rsidRPr="00AC35F8">
          <w:rPr>
            <w:sz w:val="24"/>
          </w:rPr>
          <w:t>© NHS England 202</w:t>
        </w:r>
        <w:r w:rsidR="0053499D" w:rsidRPr="00AC35F8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524D23DC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746599FE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47AD" w14:textId="77777777" w:rsidR="00C456FB" w:rsidRDefault="00C456FB" w:rsidP="00B42F3E">
    <w:pPr>
      <w:pStyle w:val="Footer"/>
      <w:pBdr>
        <w:top w:val="single" w:sz="4" w:space="1" w:color="005EB8"/>
      </w:pBdr>
    </w:pPr>
  </w:p>
  <w:p w14:paraId="04C2B55B" w14:textId="04B64ACF" w:rsidR="00C456FB" w:rsidRDefault="00C456FB" w:rsidP="00B42F3E">
    <w:pPr>
      <w:pStyle w:val="Footer"/>
      <w:rPr>
        <w:sz w:val="24"/>
      </w:rPr>
    </w:pPr>
  </w:p>
  <w:p w14:paraId="3CB42120" w14:textId="77777777" w:rsidR="00B72132" w:rsidRPr="00F64AB1" w:rsidRDefault="00C456FB" w:rsidP="00B42F3E">
    <w:pPr>
      <w:pStyle w:val="Footer"/>
      <w:jc w:val="right"/>
    </w:pPr>
    <w:r>
      <w:rPr>
        <w:sz w:val="24"/>
        <w:szCs w:val="36"/>
      </w:rPr>
      <w:tab/>
    </w:r>
    <w:r w:rsidRPr="008D50ED">
      <w:rPr>
        <w:sz w:val="24"/>
        <w:szCs w:val="36"/>
      </w:rPr>
      <w:fldChar w:fldCharType="begin"/>
    </w:r>
    <w:r w:rsidRPr="008D50ED">
      <w:rPr>
        <w:sz w:val="24"/>
        <w:szCs w:val="36"/>
      </w:rPr>
      <w:instrText>PAGE   \* MERGEFORMAT</w:instrText>
    </w:r>
    <w:r w:rsidRPr="008D50ED">
      <w:rPr>
        <w:sz w:val="24"/>
        <w:szCs w:val="36"/>
      </w:rPr>
      <w:fldChar w:fldCharType="separate"/>
    </w:r>
    <w:r>
      <w:rPr>
        <w:sz w:val="24"/>
        <w:szCs w:val="36"/>
      </w:rPr>
      <w:t>2</w:t>
    </w:r>
    <w:r w:rsidRPr="008D50ED">
      <w:rPr>
        <w:sz w:val="24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3AF6" w14:textId="77777777" w:rsidR="00A854D6" w:rsidRDefault="00A854D6" w:rsidP="000C24AF">
      <w:pPr>
        <w:spacing w:after="0"/>
      </w:pPr>
      <w:r>
        <w:separator/>
      </w:r>
    </w:p>
  </w:footnote>
  <w:footnote w:type="continuationSeparator" w:id="0">
    <w:p w14:paraId="6C5ECD49" w14:textId="77777777" w:rsidR="00A854D6" w:rsidRDefault="00A854D6" w:rsidP="000C24AF">
      <w:pPr>
        <w:spacing w:after="0"/>
      </w:pPr>
      <w:r>
        <w:continuationSeparator/>
      </w:r>
    </w:p>
  </w:footnote>
  <w:footnote w:type="continuationNotice" w:id="1">
    <w:p w14:paraId="03D03796" w14:textId="77777777" w:rsidR="00A854D6" w:rsidRDefault="00A85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528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0" locked="1" layoutInCell="1" allowOverlap="0" wp14:anchorId="424A4E1F" wp14:editId="78D9FAB5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63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27557" w14:textId="783C1F24" w:rsidR="00F126B3" w:rsidRPr="00AC35F8" w:rsidRDefault="00031EB5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sz w:val="24"/>
        </w:r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731AA" w:rsidRPr="00E731AA">
          <w:rPr>
            <w:sz w:val="24"/>
          </w:rPr>
          <w:t>Appraisal Template</w:t>
        </w:r>
      </w:sdtContent>
    </w:sdt>
  </w:p>
  <w:p w14:paraId="484C5216" w14:textId="515C22E4" w:rsidR="00F25CC7" w:rsidRPr="00F126B3" w:rsidRDefault="00F25CC7" w:rsidP="008A3E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105E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217B4BE8" wp14:editId="121BC705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6A277" w14:textId="77777777" w:rsidR="00B72132" w:rsidRDefault="00B72132" w:rsidP="00B72132">
    <w:pPr>
      <w:pStyle w:val="Header"/>
      <w:pBdr>
        <w:bottom w:val="none" w:sz="0" w:space="0" w:color="auto"/>
      </w:pBdr>
    </w:pPr>
  </w:p>
  <w:p w14:paraId="0943918B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0033319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F628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4EAEC616" wp14:editId="21F20778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18240043" name="Picture 6182400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33686" w14:textId="61479D7B" w:rsidR="00F126B3" w:rsidRPr="009F3A1D" w:rsidRDefault="00031EB5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7614FE9D0E024C578C6F4214FCC02F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731AA">
          <w:t>Appraisal Template</w:t>
        </w:r>
      </w:sdtContent>
    </w:sdt>
  </w:p>
  <w:p w14:paraId="677F6BEC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30E"/>
    <w:multiLevelType w:val="hybridMultilevel"/>
    <w:tmpl w:val="B12C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886"/>
    <w:multiLevelType w:val="hybridMultilevel"/>
    <w:tmpl w:val="3A42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204D"/>
    <w:multiLevelType w:val="hybridMultilevel"/>
    <w:tmpl w:val="D0E4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84894"/>
    <w:multiLevelType w:val="hybridMultilevel"/>
    <w:tmpl w:val="4090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4F"/>
    <w:multiLevelType w:val="hybridMultilevel"/>
    <w:tmpl w:val="C026E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67E0E"/>
    <w:multiLevelType w:val="hybridMultilevel"/>
    <w:tmpl w:val="5A20E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14FB5"/>
    <w:multiLevelType w:val="hybridMultilevel"/>
    <w:tmpl w:val="15D6F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586DF"/>
    <w:multiLevelType w:val="hybridMultilevel"/>
    <w:tmpl w:val="4838FDAA"/>
    <w:lvl w:ilvl="0" w:tplc="E6886E14">
      <w:start w:val="1"/>
      <w:numFmt w:val="decimal"/>
      <w:lvlText w:val="%1."/>
      <w:lvlJc w:val="left"/>
      <w:pPr>
        <w:ind w:left="720" w:hanging="360"/>
      </w:pPr>
    </w:lvl>
    <w:lvl w:ilvl="1" w:tplc="95A0AD74">
      <w:start w:val="1"/>
      <w:numFmt w:val="lowerLetter"/>
      <w:lvlText w:val="%2."/>
      <w:lvlJc w:val="left"/>
      <w:pPr>
        <w:ind w:left="1440" w:hanging="360"/>
      </w:pPr>
    </w:lvl>
    <w:lvl w:ilvl="2" w:tplc="E64A4C86">
      <w:start w:val="1"/>
      <w:numFmt w:val="lowerRoman"/>
      <w:lvlText w:val="%3."/>
      <w:lvlJc w:val="right"/>
      <w:pPr>
        <w:ind w:left="2160" w:hanging="180"/>
      </w:pPr>
    </w:lvl>
    <w:lvl w:ilvl="3" w:tplc="429A59C0">
      <w:start w:val="1"/>
      <w:numFmt w:val="decimal"/>
      <w:lvlText w:val="%4."/>
      <w:lvlJc w:val="left"/>
      <w:pPr>
        <w:ind w:left="2880" w:hanging="360"/>
      </w:pPr>
    </w:lvl>
    <w:lvl w:ilvl="4" w:tplc="9DB0FAA8">
      <w:start w:val="1"/>
      <w:numFmt w:val="lowerLetter"/>
      <w:lvlText w:val="%5."/>
      <w:lvlJc w:val="left"/>
      <w:pPr>
        <w:ind w:left="3600" w:hanging="360"/>
      </w:pPr>
    </w:lvl>
    <w:lvl w:ilvl="5" w:tplc="B2C81EE4">
      <w:start w:val="1"/>
      <w:numFmt w:val="lowerRoman"/>
      <w:lvlText w:val="%6."/>
      <w:lvlJc w:val="right"/>
      <w:pPr>
        <w:ind w:left="4320" w:hanging="180"/>
      </w:pPr>
    </w:lvl>
    <w:lvl w:ilvl="6" w:tplc="8858380A">
      <w:start w:val="1"/>
      <w:numFmt w:val="decimal"/>
      <w:lvlText w:val="%7."/>
      <w:lvlJc w:val="left"/>
      <w:pPr>
        <w:ind w:left="5040" w:hanging="360"/>
      </w:pPr>
    </w:lvl>
    <w:lvl w:ilvl="7" w:tplc="3B660F8A">
      <w:start w:val="1"/>
      <w:numFmt w:val="lowerLetter"/>
      <w:lvlText w:val="%8."/>
      <w:lvlJc w:val="left"/>
      <w:pPr>
        <w:ind w:left="5760" w:hanging="360"/>
      </w:pPr>
    </w:lvl>
    <w:lvl w:ilvl="8" w:tplc="6DCEF5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020FC"/>
    <w:multiLevelType w:val="hybridMultilevel"/>
    <w:tmpl w:val="41B64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B2BDE"/>
    <w:multiLevelType w:val="hybridMultilevel"/>
    <w:tmpl w:val="64688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E4B61"/>
    <w:multiLevelType w:val="hybridMultilevel"/>
    <w:tmpl w:val="349E08E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E77A45"/>
    <w:multiLevelType w:val="hybridMultilevel"/>
    <w:tmpl w:val="FE803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E0FB6"/>
    <w:multiLevelType w:val="hybridMultilevel"/>
    <w:tmpl w:val="C5886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6896964">
    <w:abstractNumId w:val="10"/>
  </w:num>
  <w:num w:numId="2" w16cid:durableId="1349795252">
    <w:abstractNumId w:val="0"/>
  </w:num>
  <w:num w:numId="3" w16cid:durableId="1394693074">
    <w:abstractNumId w:val="9"/>
  </w:num>
  <w:num w:numId="4" w16cid:durableId="570964709">
    <w:abstractNumId w:val="4"/>
  </w:num>
  <w:num w:numId="5" w16cid:durableId="1256010991">
    <w:abstractNumId w:val="14"/>
  </w:num>
  <w:num w:numId="6" w16cid:durableId="682586876">
    <w:abstractNumId w:val="15"/>
  </w:num>
  <w:num w:numId="7" w16cid:durableId="1831747185">
    <w:abstractNumId w:val="7"/>
  </w:num>
  <w:num w:numId="8" w16cid:durableId="1594706023">
    <w:abstractNumId w:val="11"/>
  </w:num>
  <w:num w:numId="9" w16cid:durableId="1714309436">
    <w:abstractNumId w:val="8"/>
  </w:num>
  <w:num w:numId="10" w16cid:durableId="1138375804">
    <w:abstractNumId w:val="6"/>
  </w:num>
  <w:num w:numId="11" w16cid:durableId="25713753">
    <w:abstractNumId w:val="2"/>
  </w:num>
  <w:num w:numId="12" w16cid:durableId="501629501">
    <w:abstractNumId w:val="12"/>
  </w:num>
  <w:num w:numId="13" w16cid:durableId="256523671">
    <w:abstractNumId w:val="13"/>
  </w:num>
  <w:num w:numId="14" w16cid:durableId="2128544792">
    <w:abstractNumId w:val="5"/>
  </w:num>
  <w:num w:numId="15" w16cid:durableId="1213351941">
    <w:abstractNumId w:val="3"/>
  </w:num>
  <w:num w:numId="16" w16cid:durableId="2540952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A8"/>
    <w:rsid w:val="00000197"/>
    <w:rsid w:val="000005C7"/>
    <w:rsid w:val="00003EE8"/>
    <w:rsid w:val="0000416F"/>
    <w:rsid w:val="00006985"/>
    <w:rsid w:val="000108B8"/>
    <w:rsid w:val="0001164C"/>
    <w:rsid w:val="000120CF"/>
    <w:rsid w:val="000240DB"/>
    <w:rsid w:val="000271F6"/>
    <w:rsid w:val="0003185C"/>
    <w:rsid w:val="00031EB5"/>
    <w:rsid w:val="00031FD0"/>
    <w:rsid w:val="000354E6"/>
    <w:rsid w:val="00043B3C"/>
    <w:rsid w:val="00045C37"/>
    <w:rsid w:val="00046916"/>
    <w:rsid w:val="000538E4"/>
    <w:rsid w:val="000549E3"/>
    <w:rsid w:val="00055630"/>
    <w:rsid w:val="00061452"/>
    <w:rsid w:val="000733A2"/>
    <w:rsid w:val="00073497"/>
    <w:rsid w:val="0008313C"/>
    <w:rsid w:val="000863E2"/>
    <w:rsid w:val="00086EA1"/>
    <w:rsid w:val="0009057A"/>
    <w:rsid w:val="000935A1"/>
    <w:rsid w:val="00095621"/>
    <w:rsid w:val="000A266D"/>
    <w:rsid w:val="000A64E4"/>
    <w:rsid w:val="000C2447"/>
    <w:rsid w:val="000C24AF"/>
    <w:rsid w:val="000C5D35"/>
    <w:rsid w:val="000D0588"/>
    <w:rsid w:val="000D373A"/>
    <w:rsid w:val="000D39C3"/>
    <w:rsid w:val="000E2EBE"/>
    <w:rsid w:val="000E6801"/>
    <w:rsid w:val="00101883"/>
    <w:rsid w:val="0010192E"/>
    <w:rsid w:val="0010302A"/>
    <w:rsid w:val="00103F4D"/>
    <w:rsid w:val="0010592F"/>
    <w:rsid w:val="00113EEC"/>
    <w:rsid w:val="00114583"/>
    <w:rsid w:val="00121A3A"/>
    <w:rsid w:val="00127C11"/>
    <w:rsid w:val="00134932"/>
    <w:rsid w:val="001400F5"/>
    <w:rsid w:val="00160F3E"/>
    <w:rsid w:val="00162A52"/>
    <w:rsid w:val="001716E5"/>
    <w:rsid w:val="0017189E"/>
    <w:rsid w:val="00172E82"/>
    <w:rsid w:val="00174771"/>
    <w:rsid w:val="00174E90"/>
    <w:rsid w:val="0018439D"/>
    <w:rsid w:val="00186B56"/>
    <w:rsid w:val="0019592C"/>
    <w:rsid w:val="001C3565"/>
    <w:rsid w:val="001C4E49"/>
    <w:rsid w:val="001C6937"/>
    <w:rsid w:val="001D243C"/>
    <w:rsid w:val="001E004E"/>
    <w:rsid w:val="001E27F8"/>
    <w:rsid w:val="001F3126"/>
    <w:rsid w:val="001F4FC7"/>
    <w:rsid w:val="001F5C9A"/>
    <w:rsid w:val="0022134A"/>
    <w:rsid w:val="00223E50"/>
    <w:rsid w:val="0022596F"/>
    <w:rsid w:val="00226A1D"/>
    <w:rsid w:val="002365A0"/>
    <w:rsid w:val="002376DD"/>
    <w:rsid w:val="00240B6E"/>
    <w:rsid w:val="00245FE3"/>
    <w:rsid w:val="00246075"/>
    <w:rsid w:val="00251B94"/>
    <w:rsid w:val="002560B7"/>
    <w:rsid w:val="00270DAD"/>
    <w:rsid w:val="002855F7"/>
    <w:rsid w:val="00294488"/>
    <w:rsid w:val="002A3F48"/>
    <w:rsid w:val="002A45CD"/>
    <w:rsid w:val="002A4AD1"/>
    <w:rsid w:val="002B24BD"/>
    <w:rsid w:val="002B3BFD"/>
    <w:rsid w:val="002B4075"/>
    <w:rsid w:val="002C058D"/>
    <w:rsid w:val="002C0816"/>
    <w:rsid w:val="002C69A0"/>
    <w:rsid w:val="002E1EDB"/>
    <w:rsid w:val="002F45CE"/>
    <w:rsid w:val="002F7B8F"/>
    <w:rsid w:val="00310011"/>
    <w:rsid w:val="0032433C"/>
    <w:rsid w:val="00324499"/>
    <w:rsid w:val="00331C14"/>
    <w:rsid w:val="003322D4"/>
    <w:rsid w:val="0033715E"/>
    <w:rsid w:val="00342F11"/>
    <w:rsid w:val="0034439B"/>
    <w:rsid w:val="003444C7"/>
    <w:rsid w:val="0034560E"/>
    <w:rsid w:val="0035386A"/>
    <w:rsid w:val="0035464A"/>
    <w:rsid w:val="00355C51"/>
    <w:rsid w:val="00357055"/>
    <w:rsid w:val="00372F6B"/>
    <w:rsid w:val="003805B3"/>
    <w:rsid w:val="003A4B22"/>
    <w:rsid w:val="003B2686"/>
    <w:rsid w:val="003B3A2E"/>
    <w:rsid w:val="003B6BB4"/>
    <w:rsid w:val="003C31BA"/>
    <w:rsid w:val="003C6947"/>
    <w:rsid w:val="003D3A42"/>
    <w:rsid w:val="003D73E0"/>
    <w:rsid w:val="003E57B6"/>
    <w:rsid w:val="003F7B0C"/>
    <w:rsid w:val="00411D1D"/>
    <w:rsid w:val="00420E7F"/>
    <w:rsid w:val="00423FAF"/>
    <w:rsid w:val="00427636"/>
    <w:rsid w:val="00430131"/>
    <w:rsid w:val="004374D0"/>
    <w:rsid w:val="00443088"/>
    <w:rsid w:val="00447E51"/>
    <w:rsid w:val="004524FD"/>
    <w:rsid w:val="00453046"/>
    <w:rsid w:val="00455A3F"/>
    <w:rsid w:val="00472D33"/>
    <w:rsid w:val="004822F0"/>
    <w:rsid w:val="00491977"/>
    <w:rsid w:val="00497DE0"/>
    <w:rsid w:val="004A2274"/>
    <w:rsid w:val="004B626E"/>
    <w:rsid w:val="004C75CC"/>
    <w:rsid w:val="004D0A83"/>
    <w:rsid w:val="004D1C05"/>
    <w:rsid w:val="004D763F"/>
    <w:rsid w:val="004E345E"/>
    <w:rsid w:val="004F0A67"/>
    <w:rsid w:val="004F1337"/>
    <w:rsid w:val="004F28CE"/>
    <w:rsid w:val="004F6303"/>
    <w:rsid w:val="005014AF"/>
    <w:rsid w:val="00510B14"/>
    <w:rsid w:val="0052302B"/>
    <w:rsid w:val="0052756A"/>
    <w:rsid w:val="00534180"/>
    <w:rsid w:val="0053499D"/>
    <w:rsid w:val="00540E34"/>
    <w:rsid w:val="00541E01"/>
    <w:rsid w:val="00544C0C"/>
    <w:rsid w:val="005457A2"/>
    <w:rsid w:val="00551C2E"/>
    <w:rsid w:val="00555BDC"/>
    <w:rsid w:val="005575C9"/>
    <w:rsid w:val="005634F0"/>
    <w:rsid w:val="00564B98"/>
    <w:rsid w:val="00565ED7"/>
    <w:rsid w:val="00576E80"/>
    <w:rsid w:val="00577A42"/>
    <w:rsid w:val="00580AFB"/>
    <w:rsid w:val="0058121B"/>
    <w:rsid w:val="00583D30"/>
    <w:rsid w:val="00584D6A"/>
    <w:rsid w:val="00590D21"/>
    <w:rsid w:val="005A3499"/>
    <w:rsid w:val="005A3B89"/>
    <w:rsid w:val="005B53AD"/>
    <w:rsid w:val="005C068C"/>
    <w:rsid w:val="005C2644"/>
    <w:rsid w:val="005C3745"/>
    <w:rsid w:val="005D19B0"/>
    <w:rsid w:val="005D4E5A"/>
    <w:rsid w:val="005D61B4"/>
    <w:rsid w:val="005E044E"/>
    <w:rsid w:val="005E612B"/>
    <w:rsid w:val="005F0359"/>
    <w:rsid w:val="005F716F"/>
    <w:rsid w:val="00601DBA"/>
    <w:rsid w:val="00603A2C"/>
    <w:rsid w:val="00613251"/>
    <w:rsid w:val="00614F79"/>
    <w:rsid w:val="00616632"/>
    <w:rsid w:val="006236E7"/>
    <w:rsid w:val="00625BA1"/>
    <w:rsid w:val="00631834"/>
    <w:rsid w:val="0063502E"/>
    <w:rsid w:val="00651042"/>
    <w:rsid w:val="00654EE0"/>
    <w:rsid w:val="00656EFD"/>
    <w:rsid w:val="006679DE"/>
    <w:rsid w:val="00671B7A"/>
    <w:rsid w:val="006726CF"/>
    <w:rsid w:val="00672717"/>
    <w:rsid w:val="00675E35"/>
    <w:rsid w:val="00681FAA"/>
    <w:rsid w:val="00684633"/>
    <w:rsid w:val="00692041"/>
    <w:rsid w:val="00692732"/>
    <w:rsid w:val="00694FC4"/>
    <w:rsid w:val="006A2C20"/>
    <w:rsid w:val="006A3FB9"/>
    <w:rsid w:val="006A6E95"/>
    <w:rsid w:val="006A75BA"/>
    <w:rsid w:val="006B0968"/>
    <w:rsid w:val="006C7386"/>
    <w:rsid w:val="006D02E8"/>
    <w:rsid w:val="006D1CB0"/>
    <w:rsid w:val="006D4A5A"/>
    <w:rsid w:val="006D6E8F"/>
    <w:rsid w:val="006E2FE7"/>
    <w:rsid w:val="006E748E"/>
    <w:rsid w:val="006F37F0"/>
    <w:rsid w:val="006F5DCF"/>
    <w:rsid w:val="006F780F"/>
    <w:rsid w:val="00701B4B"/>
    <w:rsid w:val="00702926"/>
    <w:rsid w:val="00702B4D"/>
    <w:rsid w:val="00707177"/>
    <w:rsid w:val="00710E40"/>
    <w:rsid w:val="0071184C"/>
    <w:rsid w:val="00711B8A"/>
    <w:rsid w:val="0071497F"/>
    <w:rsid w:val="00723A85"/>
    <w:rsid w:val="0073429A"/>
    <w:rsid w:val="007375BC"/>
    <w:rsid w:val="00740573"/>
    <w:rsid w:val="00740784"/>
    <w:rsid w:val="00753953"/>
    <w:rsid w:val="00761E45"/>
    <w:rsid w:val="00763FA3"/>
    <w:rsid w:val="007663CB"/>
    <w:rsid w:val="00776B53"/>
    <w:rsid w:val="00796E96"/>
    <w:rsid w:val="007A1D0E"/>
    <w:rsid w:val="007B62EE"/>
    <w:rsid w:val="007D1E52"/>
    <w:rsid w:val="007E4138"/>
    <w:rsid w:val="007F5954"/>
    <w:rsid w:val="00801629"/>
    <w:rsid w:val="00810D35"/>
    <w:rsid w:val="00811505"/>
    <w:rsid w:val="00811876"/>
    <w:rsid w:val="0081544B"/>
    <w:rsid w:val="008161AA"/>
    <w:rsid w:val="00820D77"/>
    <w:rsid w:val="00835E52"/>
    <w:rsid w:val="00842D21"/>
    <w:rsid w:val="00853A57"/>
    <w:rsid w:val="00855D19"/>
    <w:rsid w:val="00856061"/>
    <w:rsid w:val="008625E8"/>
    <w:rsid w:val="00864885"/>
    <w:rsid w:val="00866AD5"/>
    <w:rsid w:val="008744B1"/>
    <w:rsid w:val="00880D4A"/>
    <w:rsid w:val="00885F94"/>
    <w:rsid w:val="00896D77"/>
    <w:rsid w:val="00897829"/>
    <w:rsid w:val="008A0052"/>
    <w:rsid w:val="008A32C5"/>
    <w:rsid w:val="008A3E2F"/>
    <w:rsid w:val="008A5B0F"/>
    <w:rsid w:val="008A6E78"/>
    <w:rsid w:val="008B5A6C"/>
    <w:rsid w:val="008C7569"/>
    <w:rsid w:val="008D2816"/>
    <w:rsid w:val="008D3FA8"/>
    <w:rsid w:val="008D50ED"/>
    <w:rsid w:val="008D5572"/>
    <w:rsid w:val="008D5953"/>
    <w:rsid w:val="008E1B30"/>
    <w:rsid w:val="008E2296"/>
    <w:rsid w:val="008F6069"/>
    <w:rsid w:val="00905552"/>
    <w:rsid w:val="00910733"/>
    <w:rsid w:val="00917854"/>
    <w:rsid w:val="00922AD1"/>
    <w:rsid w:val="0094128E"/>
    <w:rsid w:val="00943455"/>
    <w:rsid w:val="00943EC5"/>
    <w:rsid w:val="00970C89"/>
    <w:rsid w:val="00987163"/>
    <w:rsid w:val="00990E1C"/>
    <w:rsid w:val="00997D44"/>
    <w:rsid w:val="009A0001"/>
    <w:rsid w:val="009B0321"/>
    <w:rsid w:val="009B47EA"/>
    <w:rsid w:val="009B6565"/>
    <w:rsid w:val="009C27F0"/>
    <w:rsid w:val="009C2ED4"/>
    <w:rsid w:val="009C44DC"/>
    <w:rsid w:val="009C45AE"/>
    <w:rsid w:val="009D24D4"/>
    <w:rsid w:val="009F09FD"/>
    <w:rsid w:val="009F1650"/>
    <w:rsid w:val="009F4912"/>
    <w:rsid w:val="009F7412"/>
    <w:rsid w:val="00A02116"/>
    <w:rsid w:val="00A02EEF"/>
    <w:rsid w:val="00A03469"/>
    <w:rsid w:val="00A0474B"/>
    <w:rsid w:val="00A124B9"/>
    <w:rsid w:val="00A23C6A"/>
    <w:rsid w:val="00A24407"/>
    <w:rsid w:val="00A2557B"/>
    <w:rsid w:val="00A268E2"/>
    <w:rsid w:val="00A327FF"/>
    <w:rsid w:val="00A42FAF"/>
    <w:rsid w:val="00A52818"/>
    <w:rsid w:val="00A562D8"/>
    <w:rsid w:val="00A646D7"/>
    <w:rsid w:val="00A66950"/>
    <w:rsid w:val="00A75B7E"/>
    <w:rsid w:val="00A80797"/>
    <w:rsid w:val="00A812B3"/>
    <w:rsid w:val="00A81AF6"/>
    <w:rsid w:val="00A854D6"/>
    <w:rsid w:val="00A86D7C"/>
    <w:rsid w:val="00A93C22"/>
    <w:rsid w:val="00AB0F29"/>
    <w:rsid w:val="00AB3248"/>
    <w:rsid w:val="00AB33A1"/>
    <w:rsid w:val="00AB62F8"/>
    <w:rsid w:val="00AB731C"/>
    <w:rsid w:val="00AC103C"/>
    <w:rsid w:val="00AC2653"/>
    <w:rsid w:val="00AC35F8"/>
    <w:rsid w:val="00AC7265"/>
    <w:rsid w:val="00AC7958"/>
    <w:rsid w:val="00AD13C4"/>
    <w:rsid w:val="00AE1B10"/>
    <w:rsid w:val="00AE45DB"/>
    <w:rsid w:val="00AE554A"/>
    <w:rsid w:val="00AE60F2"/>
    <w:rsid w:val="00AE6B55"/>
    <w:rsid w:val="00AF0939"/>
    <w:rsid w:val="00AF44E3"/>
    <w:rsid w:val="00AF7217"/>
    <w:rsid w:val="00B0246A"/>
    <w:rsid w:val="00B051B5"/>
    <w:rsid w:val="00B177AF"/>
    <w:rsid w:val="00B20604"/>
    <w:rsid w:val="00B242AF"/>
    <w:rsid w:val="00B407FA"/>
    <w:rsid w:val="00B42F3E"/>
    <w:rsid w:val="00B44DD5"/>
    <w:rsid w:val="00B51601"/>
    <w:rsid w:val="00B57496"/>
    <w:rsid w:val="00B7163C"/>
    <w:rsid w:val="00B72132"/>
    <w:rsid w:val="00B738AB"/>
    <w:rsid w:val="00B7725C"/>
    <w:rsid w:val="00B77C41"/>
    <w:rsid w:val="00B81669"/>
    <w:rsid w:val="00B81A05"/>
    <w:rsid w:val="00B863E9"/>
    <w:rsid w:val="00B907B5"/>
    <w:rsid w:val="00B92D5C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456FB"/>
    <w:rsid w:val="00C52947"/>
    <w:rsid w:val="00C669E0"/>
    <w:rsid w:val="00C67367"/>
    <w:rsid w:val="00C740B3"/>
    <w:rsid w:val="00C846FE"/>
    <w:rsid w:val="00C85C8B"/>
    <w:rsid w:val="00C85F4A"/>
    <w:rsid w:val="00C92413"/>
    <w:rsid w:val="00CA0FAC"/>
    <w:rsid w:val="00CA667A"/>
    <w:rsid w:val="00CB763C"/>
    <w:rsid w:val="00CC7B1C"/>
    <w:rsid w:val="00CE086C"/>
    <w:rsid w:val="00CF4A20"/>
    <w:rsid w:val="00CF4C68"/>
    <w:rsid w:val="00CF7DA5"/>
    <w:rsid w:val="00D0771D"/>
    <w:rsid w:val="00D07B52"/>
    <w:rsid w:val="00D2315A"/>
    <w:rsid w:val="00D32144"/>
    <w:rsid w:val="00D3454E"/>
    <w:rsid w:val="00D356F8"/>
    <w:rsid w:val="00D425F2"/>
    <w:rsid w:val="00D50CBF"/>
    <w:rsid w:val="00D50FF0"/>
    <w:rsid w:val="00D66537"/>
    <w:rsid w:val="00D670C5"/>
    <w:rsid w:val="00D6796F"/>
    <w:rsid w:val="00D92BBC"/>
    <w:rsid w:val="00D93D0D"/>
    <w:rsid w:val="00D941CB"/>
    <w:rsid w:val="00DA24B0"/>
    <w:rsid w:val="00DA5512"/>
    <w:rsid w:val="00DA589B"/>
    <w:rsid w:val="00DB2382"/>
    <w:rsid w:val="00DC0CC1"/>
    <w:rsid w:val="00DC7A9D"/>
    <w:rsid w:val="00DD0226"/>
    <w:rsid w:val="00DD1729"/>
    <w:rsid w:val="00DD3B24"/>
    <w:rsid w:val="00DD77F0"/>
    <w:rsid w:val="00DD7C30"/>
    <w:rsid w:val="00DE197D"/>
    <w:rsid w:val="00DE3AB8"/>
    <w:rsid w:val="00DF39A8"/>
    <w:rsid w:val="00DF4DBC"/>
    <w:rsid w:val="00E04287"/>
    <w:rsid w:val="00E07DBB"/>
    <w:rsid w:val="00E156D2"/>
    <w:rsid w:val="00E45B0A"/>
    <w:rsid w:val="00E45C31"/>
    <w:rsid w:val="00E5122E"/>
    <w:rsid w:val="00E5704B"/>
    <w:rsid w:val="00E6405F"/>
    <w:rsid w:val="00E731AA"/>
    <w:rsid w:val="00E81FCE"/>
    <w:rsid w:val="00E85295"/>
    <w:rsid w:val="00E85D21"/>
    <w:rsid w:val="00E93DC5"/>
    <w:rsid w:val="00EB1195"/>
    <w:rsid w:val="00EB4C88"/>
    <w:rsid w:val="00EB6372"/>
    <w:rsid w:val="00EB7DB4"/>
    <w:rsid w:val="00EC37E3"/>
    <w:rsid w:val="00EC5299"/>
    <w:rsid w:val="00EC7346"/>
    <w:rsid w:val="00ED06D2"/>
    <w:rsid w:val="00ED3649"/>
    <w:rsid w:val="00EE0481"/>
    <w:rsid w:val="00EF14F4"/>
    <w:rsid w:val="00EF6C87"/>
    <w:rsid w:val="00F06F3B"/>
    <w:rsid w:val="00F126B3"/>
    <w:rsid w:val="00F13D85"/>
    <w:rsid w:val="00F24932"/>
    <w:rsid w:val="00F25CC7"/>
    <w:rsid w:val="00F34FBA"/>
    <w:rsid w:val="00F42EB9"/>
    <w:rsid w:val="00F454BD"/>
    <w:rsid w:val="00F523E6"/>
    <w:rsid w:val="00F5718C"/>
    <w:rsid w:val="00F609E1"/>
    <w:rsid w:val="00F61204"/>
    <w:rsid w:val="00F641FC"/>
    <w:rsid w:val="00F64933"/>
    <w:rsid w:val="00F66D68"/>
    <w:rsid w:val="00F8486E"/>
    <w:rsid w:val="00F8709D"/>
    <w:rsid w:val="00F94E17"/>
    <w:rsid w:val="00FA30C8"/>
    <w:rsid w:val="00FA4212"/>
    <w:rsid w:val="00FB072C"/>
    <w:rsid w:val="00FB2DF7"/>
    <w:rsid w:val="00FB4899"/>
    <w:rsid w:val="00FB4EB0"/>
    <w:rsid w:val="00FD5A72"/>
    <w:rsid w:val="00FE18D6"/>
    <w:rsid w:val="00FE211E"/>
    <w:rsid w:val="00FE59C4"/>
    <w:rsid w:val="00FF5782"/>
    <w:rsid w:val="08BBE747"/>
    <w:rsid w:val="0C0FB81B"/>
    <w:rsid w:val="0C2FD76F"/>
    <w:rsid w:val="1030D6EE"/>
    <w:rsid w:val="1272C488"/>
    <w:rsid w:val="14B88296"/>
    <w:rsid w:val="17039A34"/>
    <w:rsid w:val="20782030"/>
    <w:rsid w:val="2123966D"/>
    <w:rsid w:val="29AAEB15"/>
    <w:rsid w:val="2B405DAA"/>
    <w:rsid w:val="2C6BA457"/>
    <w:rsid w:val="36489068"/>
    <w:rsid w:val="3A97EEB8"/>
    <w:rsid w:val="3E18553A"/>
    <w:rsid w:val="3ED80617"/>
    <w:rsid w:val="3FF34461"/>
    <w:rsid w:val="4224C056"/>
    <w:rsid w:val="438EE96A"/>
    <w:rsid w:val="43CE2EC7"/>
    <w:rsid w:val="4BA4DDC8"/>
    <w:rsid w:val="4BB094D0"/>
    <w:rsid w:val="510E0B2E"/>
    <w:rsid w:val="52F83CC7"/>
    <w:rsid w:val="53417564"/>
    <w:rsid w:val="5B34EF56"/>
    <w:rsid w:val="608370B6"/>
    <w:rsid w:val="6123EBFB"/>
    <w:rsid w:val="630A4045"/>
    <w:rsid w:val="64F9F468"/>
    <w:rsid w:val="67835B69"/>
    <w:rsid w:val="6F7D83BE"/>
    <w:rsid w:val="74CFB0F7"/>
    <w:rsid w:val="77A91DD5"/>
    <w:rsid w:val="7A8946B2"/>
    <w:rsid w:val="7BF41934"/>
    <w:rsid w:val="7E3BE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5554E"/>
  <w15:docId w15:val="{99033299-E13C-4E15-80E1-909C663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A3499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1F5C9A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7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5F716F"/>
    <w:pPr>
      <w:keepNext/>
      <w:spacing w:before="300" w:after="60"/>
      <w:outlineLvl w:val="2"/>
    </w:pPr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F5C9A"/>
    <w:rPr>
      <w:rFonts w:ascii="Arial Bold" w:hAnsi="Arial Bold" w:cs="Arial"/>
      <w:b/>
      <w:color w:val="005EB8"/>
      <w:kern w:val="28"/>
      <w:sz w:val="7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5F716F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2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3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4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4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4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4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4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4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4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customStyle="1" w:styleId="normaltextrun">
    <w:name w:val="normaltextrun"/>
    <w:basedOn w:val="DefaultParagraphFont"/>
    <w:rsid w:val="008D3FA8"/>
  </w:style>
  <w:style w:type="paragraph" w:styleId="Revision">
    <w:name w:val="Revision"/>
    <w:hidden/>
    <w:uiPriority w:val="99"/>
    <w:semiHidden/>
    <w:rsid w:val="00A2557B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1C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12B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hs.sharepoint.com/sites/HRandOD/SitePages/new-approach-to-1to1-and-appraisal.aspx?csf=1&amp;web=1&amp;e=yQqxv8&amp;ovuser=37c354b2-85b0-47f5-b222-07b48d774ee3%2Crebecca.dale15%40nhs.net&amp;CID=49dc58a1-204a-a000-40c0-4b96c89310bf&amp;cidOR=SPO&amp;OR=Teams-HL&amp;CT=1728655037528&amp;clickparams=eyJBcHBOYW1lIjoiVGVhbXMtRGVza3RvcCIsIkFwcFZlcnNpb24iOiI0OS8yNDA5MTIyMTMwOSIsIkhhc0ZlZGVyYXRlZFVzZXIiOmZhbHNlfQ%3D%3D" TargetMode="Externa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nhs.sharepoint.com/sites/HRandOD/Shared%20Documents/Learning%20and%20Development/Supporting%20tools%20and%20guidance%20for%20performance%20conversations%20(sharepoint.com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dJamal\OneDrive%20-%20NHS\Documents\long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14FE9D0E024C578C6F4214FCC0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B320-8E00-46BA-8A25-D31F47B39FCA}"/>
      </w:docPartPr>
      <w:docPartBody>
        <w:p w:rsidR="00114583" w:rsidRDefault="00114583">
          <w:pPr>
            <w:pStyle w:val="7614FE9D0E024C578C6F4214FCC02FFB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  <w:docPart>
      <w:docPartPr>
        <w:name w:val="A6AF51DED00A46C5A2A1233D7256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62CA-EB2B-4F46-9620-16137CE5F185}"/>
      </w:docPartPr>
      <w:docPartBody>
        <w:p w:rsidR="00C73A4D" w:rsidRDefault="003805B3" w:rsidP="003805B3">
          <w:pPr>
            <w:pStyle w:val="A6AF51DED00A46C5A2A1233D725634241"/>
          </w:pPr>
          <w:r w:rsidRPr="002B4075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D33C-995B-4413-BC35-6D27CF383D1F}"/>
      </w:docPartPr>
      <w:docPartBody>
        <w:p w:rsidR="00A42FAF" w:rsidRDefault="00A42FAF"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D0C111121415AAD092941C2E0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EDF3-AC18-4F0C-9DD8-4AE42C5CB7C0}"/>
      </w:docPartPr>
      <w:docPartBody>
        <w:p w:rsidR="00A42FAF" w:rsidRDefault="00A42FAF" w:rsidP="00A42FAF">
          <w:pPr>
            <w:pStyle w:val="FE5D0C111121415AAD092941C2E02EE4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4DDDFB30E421F86686AA44C8A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08F4-9F2A-43CE-8AB5-A5587696006A}"/>
      </w:docPartPr>
      <w:docPartBody>
        <w:p w:rsidR="00A42FAF" w:rsidRDefault="00A42FAF" w:rsidP="00A42FAF">
          <w:pPr>
            <w:pStyle w:val="BEC4DDDFB30E421F86686AA44C8AEA81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BAEFF14D94674BBEB0590B64C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AEFF-66CA-45AE-AD39-095D382E19EA}"/>
      </w:docPartPr>
      <w:docPartBody>
        <w:p w:rsidR="00A42FAF" w:rsidRDefault="00A42FAF" w:rsidP="00A42FAF">
          <w:pPr>
            <w:pStyle w:val="5C3BAEFF14D94674BBEB0590B64C6867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3A81AA6FB43D68FDCEB921CC5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6403-F1E4-4D32-AB5C-FBCD32429640}"/>
      </w:docPartPr>
      <w:docPartBody>
        <w:p w:rsidR="00A42FAF" w:rsidRDefault="00A42FAF" w:rsidP="00A42FAF">
          <w:pPr>
            <w:pStyle w:val="6DE3A81AA6FB43D68FDCEB921CC5689D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6657251764AAEA0D82D0C9B87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38F3-4FE9-4826-8B66-DA32905AD38B}"/>
      </w:docPartPr>
      <w:docPartBody>
        <w:p w:rsidR="00A42FAF" w:rsidRDefault="00A42FAF" w:rsidP="00A42FAF">
          <w:pPr>
            <w:pStyle w:val="AF76657251764AAEA0D82D0C9B877AEB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34CBB98714924A8506C6EC5AC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D599-3986-44DF-ACCF-13A788F7D672}"/>
      </w:docPartPr>
      <w:docPartBody>
        <w:p w:rsidR="00A42FAF" w:rsidRDefault="00A42FAF" w:rsidP="00A42FAF">
          <w:pPr>
            <w:pStyle w:val="65434CBB98714924A8506C6EC5AC2811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017BBEF545A48D679092A5D6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14FA-FE2A-4E51-BAC2-71472F53C1E8}"/>
      </w:docPartPr>
      <w:docPartBody>
        <w:p w:rsidR="00A42FAF" w:rsidRDefault="00A42FAF" w:rsidP="00A42FAF">
          <w:pPr>
            <w:pStyle w:val="6E55017BBEF545A48D679092A5D6B25D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8BD57EC1C4A37ADB88C3283AF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73BB-31C2-4FF9-99CF-44EF27C8FC8C}"/>
      </w:docPartPr>
      <w:docPartBody>
        <w:p w:rsidR="00A42FAF" w:rsidRDefault="00A42FAF" w:rsidP="00A42FAF">
          <w:pPr>
            <w:pStyle w:val="54D8BD57EC1C4A37ADB88C3283AFB37A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E8183A20A49B98A7377BC4561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7417-8264-441D-AACA-8E1B27611B71}"/>
      </w:docPartPr>
      <w:docPartBody>
        <w:p w:rsidR="00A42FAF" w:rsidRDefault="00A42FAF" w:rsidP="00A42FAF">
          <w:pPr>
            <w:pStyle w:val="AC7E8183A20A49B98A7377BC45617177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6A0ABD5AF40808720537D6B44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079B-0AB6-4363-9AB5-74BD362435BB}"/>
      </w:docPartPr>
      <w:docPartBody>
        <w:p w:rsidR="00A42FAF" w:rsidRDefault="00A42FAF" w:rsidP="00A42FAF">
          <w:pPr>
            <w:pStyle w:val="CC16A0ABD5AF40808720537D6B44037D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792EE117B4C4D982FCE9E2CBF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0BAB-22EB-4DD1-8FEE-2E18DCA7F206}"/>
      </w:docPartPr>
      <w:docPartBody>
        <w:p w:rsidR="00A42FAF" w:rsidRDefault="00A42FAF" w:rsidP="00A42FAF">
          <w:pPr>
            <w:pStyle w:val="2E8792EE117B4C4D982FCE9E2CBF88CF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60D03BF2B45E18651922E3F46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C319-BDF6-496D-9CB0-653690DAE5E0}"/>
      </w:docPartPr>
      <w:docPartBody>
        <w:p w:rsidR="00A42FAF" w:rsidRDefault="00A42FAF" w:rsidP="00A42FAF">
          <w:pPr>
            <w:pStyle w:val="B5760D03BF2B45E18651922E3F46AC49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B62601CC140B6AE59F7F83D5D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B3BF-3CBB-4055-869D-F58CB5EF4515}"/>
      </w:docPartPr>
      <w:docPartBody>
        <w:p w:rsidR="00A42FAF" w:rsidRDefault="00A42FAF" w:rsidP="00A42FAF">
          <w:pPr>
            <w:pStyle w:val="99DB62601CC140B6AE59F7F83D5D5AC2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B8A78419E4A549AFF3FA8FB92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A9D4-5F50-4273-9ED6-ED3367B55803}"/>
      </w:docPartPr>
      <w:docPartBody>
        <w:p w:rsidR="00A42FAF" w:rsidRDefault="00A42FAF" w:rsidP="00A42FAF">
          <w:pPr>
            <w:pStyle w:val="47FB8A78419E4A549AFF3FA8FB92B0E4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FECA1B15E454CAF980D3FBF9A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DDB2-99C5-4257-A45E-BC23E5BAA7A9}"/>
      </w:docPartPr>
      <w:docPartBody>
        <w:p w:rsidR="00A42FAF" w:rsidRDefault="00A42FAF" w:rsidP="00A42FAF">
          <w:pPr>
            <w:pStyle w:val="15BFECA1B15E454CAF980D3FBF9A156B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C53B0C8734963A9DE94723CA3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2120-76B5-4ED1-8E5B-95042BEF7013}"/>
      </w:docPartPr>
      <w:docPartBody>
        <w:p w:rsidR="00A42FAF" w:rsidRDefault="00A42FAF" w:rsidP="00A42FAF">
          <w:pPr>
            <w:pStyle w:val="B0CC53B0C8734963A9DE94723CA34765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94DBF22BB4CEEAC3739C672F9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DB30-4EAE-42FB-8387-4D7EA18D1037}"/>
      </w:docPartPr>
      <w:docPartBody>
        <w:p w:rsidR="00A42FAF" w:rsidRDefault="00A42FAF" w:rsidP="00A42FAF">
          <w:pPr>
            <w:pStyle w:val="20A94DBF22BB4CEEAC3739C672F92A69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1F6705A034C9BB2562DD69779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65A0-FEFB-44DE-A8FC-062D5DA1513A}"/>
      </w:docPartPr>
      <w:docPartBody>
        <w:p w:rsidR="00A42FAF" w:rsidRDefault="00A42FAF" w:rsidP="00A42FAF">
          <w:pPr>
            <w:pStyle w:val="B371F6705A034C9BB2562DD6977940AC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653A3B01946AA92529ED66DDE7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8F61-4830-41D3-B58C-BFF53291BDF7}"/>
      </w:docPartPr>
      <w:docPartBody>
        <w:p w:rsidR="00A42FAF" w:rsidRDefault="00A42FAF" w:rsidP="00A42FAF">
          <w:pPr>
            <w:pStyle w:val="660653A3B01946AA92529ED66DDE7020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12E01040C48DDA9D1E8F93AAA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F293-3D7B-4502-8BE2-1509054B3FCE}"/>
      </w:docPartPr>
      <w:docPartBody>
        <w:p w:rsidR="00A42FAF" w:rsidRDefault="00A42FAF" w:rsidP="00A42FAF">
          <w:pPr>
            <w:pStyle w:val="50912E01040C48DDA9D1E8F93AAA5C9F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A04DCAE7A4E72A6A960CBBB76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FF90-6053-418D-BDAF-1B3D88BDFBD8}"/>
      </w:docPartPr>
      <w:docPartBody>
        <w:p w:rsidR="00A42FAF" w:rsidRDefault="00A42FAF" w:rsidP="00A42FAF">
          <w:pPr>
            <w:pStyle w:val="C24A04DCAE7A4E72A6A960CBBB76BE9A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7E9B65778489EBBB3AA310D8E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5D44-35BD-4E8D-9408-C963DE93ADCE}"/>
      </w:docPartPr>
      <w:docPartBody>
        <w:p w:rsidR="00A42FAF" w:rsidRDefault="00A42FAF" w:rsidP="00A42FAF">
          <w:pPr>
            <w:pStyle w:val="6EB7E9B65778489EBBB3AA310D8E39F0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07B592CA45EAA728C8BE2461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13DD-1023-4F15-87AE-D3741733B143}"/>
      </w:docPartPr>
      <w:docPartBody>
        <w:p w:rsidR="00A42FAF" w:rsidRDefault="00A42FAF" w:rsidP="00A42FAF">
          <w:pPr>
            <w:pStyle w:val="D07C07B592CA45EAA728C8BE246134D3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6995860B64FB8B9BAC61D2302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1905-F97F-4947-A2CB-F57E5E041FF4}"/>
      </w:docPartPr>
      <w:docPartBody>
        <w:p w:rsidR="00A42FAF" w:rsidRDefault="00A42FAF" w:rsidP="00A42FAF">
          <w:pPr>
            <w:pStyle w:val="16D6995860B64FB8B9BAC61D23023F95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5925936B34548AC6EF2B065AA0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E72F-A9DF-4979-96A5-FEFC496DCD98}"/>
      </w:docPartPr>
      <w:docPartBody>
        <w:p w:rsidR="00A42FAF" w:rsidRDefault="00A42FAF" w:rsidP="00A42FAF">
          <w:pPr>
            <w:pStyle w:val="2E05925936B34548AC6EF2B065AA03DF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4AE4B5DCC4CFB9F54EE1ACF56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E7F-157E-4433-BCCF-8D46E05B92B8}"/>
      </w:docPartPr>
      <w:docPartBody>
        <w:p w:rsidR="00A42FAF" w:rsidRDefault="00A42FAF" w:rsidP="00A42FAF">
          <w:pPr>
            <w:pStyle w:val="E9D4AE4B5DCC4CFB9F54EE1ACF56CB59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9D56E1FE45A2B7EB2E6AC139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60D2-D4E3-4736-BF54-F9EFEEE96806}"/>
      </w:docPartPr>
      <w:docPartBody>
        <w:p w:rsidR="00A42FAF" w:rsidRDefault="00A42FAF" w:rsidP="00A42FAF">
          <w:pPr>
            <w:pStyle w:val="ACA99D56E1FE45A2B7EB2E6AC139C1B6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9F3B6AB0A45959E265F0DD03DB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8A42-EC10-4053-92B6-5BE22998A9BA}"/>
      </w:docPartPr>
      <w:docPartBody>
        <w:p w:rsidR="00A42FAF" w:rsidRDefault="00A42FAF" w:rsidP="00A42FAF">
          <w:pPr>
            <w:pStyle w:val="BF79F3B6AB0A45959E265F0DD03DB829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51A9E8B014223A7BE129CDB84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654B-31D3-4882-A16F-932D426B5EFA}"/>
      </w:docPartPr>
      <w:docPartBody>
        <w:p w:rsidR="00A42FAF" w:rsidRDefault="00A42FAF" w:rsidP="00A42FAF">
          <w:pPr>
            <w:pStyle w:val="B9951A9E8B014223A7BE129CDB841D08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6036621F04E8A9D52395FEDB4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3DEE-73DB-45E1-9B04-F1379B4801C1}"/>
      </w:docPartPr>
      <w:docPartBody>
        <w:p w:rsidR="00A42FAF" w:rsidRDefault="00A42FAF" w:rsidP="00A42FAF">
          <w:pPr>
            <w:pStyle w:val="2DC6036621F04E8A9D52395FEDB4E917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55993B1094F159B8431E5653C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6037-49FF-4A3F-B26D-B9300195B15C}"/>
      </w:docPartPr>
      <w:docPartBody>
        <w:p w:rsidR="00A42FAF" w:rsidRDefault="00A42FAF" w:rsidP="00A42FAF">
          <w:pPr>
            <w:pStyle w:val="10255993B1094F159B8431E5653CE3AA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DF056E17C4763977AB8CE8286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CF54-9866-4725-84EE-9E3EFD2EAF41}"/>
      </w:docPartPr>
      <w:docPartBody>
        <w:p w:rsidR="00A42FAF" w:rsidRDefault="00A42FAF" w:rsidP="00A42FAF">
          <w:pPr>
            <w:pStyle w:val="76EDF056E17C4763977AB8CE82863524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D837E5F54520952448856E67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6A45-8E1F-4BFE-8953-C52C234C02A6}"/>
      </w:docPartPr>
      <w:docPartBody>
        <w:p w:rsidR="00A42FAF" w:rsidRDefault="00A42FAF" w:rsidP="00A42FAF">
          <w:pPr>
            <w:pStyle w:val="9DF0D837E5F54520952448856E676491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A2E4FF87440CE8736FE4D6CE0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73C7-A1FE-4E3E-A396-D892252988D7}"/>
      </w:docPartPr>
      <w:docPartBody>
        <w:p w:rsidR="00A42FAF" w:rsidRDefault="00A42FAF" w:rsidP="00A42FAF">
          <w:pPr>
            <w:pStyle w:val="4E3A2E4FF87440CE8736FE4D6CE09DF9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00B336D7D41D881F0B4DCFC4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482D-C0FF-4B43-9909-70AC06184C6F}"/>
      </w:docPartPr>
      <w:docPartBody>
        <w:p w:rsidR="00A42FAF" w:rsidRDefault="00A42FAF" w:rsidP="00A42FAF">
          <w:pPr>
            <w:pStyle w:val="2ED00B336D7D41D881F0B4DCFC4561C8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78A0B757F4768A4F89B0C6ED6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C28A-4D93-4CB0-BB81-7BD8EDD9F9E5}"/>
      </w:docPartPr>
      <w:docPartBody>
        <w:p w:rsidR="00A42FAF" w:rsidRDefault="00A42FAF" w:rsidP="00A42FAF">
          <w:pPr>
            <w:pStyle w:val="3F978A0B757F4768A4F89B0C6ED68C21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64FA898B842E8AA315DE90F01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7C22-0D83-45EA-B0F8-A07E282F8FDD}"/>
      </w:docPartPr>
      <w:docPartBody>
        <w:p w:rsidR="00A42FAF" w:rsidRDefault="00A42FAF" w:rsidP="00A42FAF">
          <w:pPr>
            <w:pStyle w:val="28364FA898B842E8AA315DE90F01C7FD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576825AF24147B305DE690004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0C1F-33AF-44D9-8E55-6936A22D58E5}"/>
      </w:docPartPr>
      <w:docPartBody>
        <w:p w:rsidR="00A42FAF" w:rsidRDefault="00A42FAF" w:rsidP="00A42FAF">
          <w:pPr>
            <w:pStyle w:val="094576825AF24147B305DE69000486A7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DFBF62FD74A2EB42D6661647A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849C-9602-4229-9122-12CAB02E3D36}"/>
      </w:docPartPr>
      <w:docPartBody>
        <w:p w:rsidR="00A42FAF" w:rsidRDefault="00A42FAF" w:rsidP="00A42FAF">
          <w:pPr>
            <w:pStyle w:val="F23DFBF62FD74A2EB42D6661647A95DE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46F4F972544BCBBF12F97EB95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1E4E-CF78-4D2A-8B22-6F3194ECF2C9}"/>
      </w:docPartPr>
      <w:docPartBody>
        <w:p w:rsidR="00A42FAF" w:rsidRDefault="00A42FAF" w:rsidP="00A42FAF">
          <w:pPr>
            <w:pStyle w:val="66B46F4F972544BCBBF12F97EB950FEC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4BFBF93424A84BE79DBC72F38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D5D0-0947-41F5-8E1B-32E7AD2ADF0D}"/>
      </w:docPartPr>
      <w:docPartBody>
        <w:p w:rsidR="00A42FAF" w:rsidRDefault="00A42FAF" w:rsidP="00A42FAF">
          <w:pPr>
            <w:pStyle w:val="F814BFBF93424A84BE79DBC72F38D088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5570AC04C4973A72F334321E7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EB9E-0D7D-4709-9392-1AF706F393F2}"/>
      </w:docPartPr>
      <w:docPartBody>
        <w:p w:rsidR="00D7227A" w:rsidRDefault="00CB763C" w:rsidP="00CB763C">
          <w:pPr>
            <w:pStyle w:val="CE95570AC04C4973A72F334321E7C3D0"/>
          </w:pPr>
          <w:r w:rsidRPr="00446C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83"/>
    <w:rsid w:val="0009057A"/>
    <w:rsid w:val="00114583"/>
    <w:rsid w:val="00160F3E"/>
    <w:rsid w:val="003805B3"/>
    <w:rsid w:val="004524FD"/>
    <w:rsid w:val="004F6675"/>
    <w:rsid w:val="00564B98"/>
    <w:rsid w:val="005E7CAC"/>
    <w:rsid w:val="00681FAA"/>
    <w:rsid w:val="00740784"/>
    <w:rsid w:val="008A32C5"/>
    <w:rsid w:val="00A42FAF"/>
    <w:rsid w:val="00A562D8"/>
    <w:rsid w:val="00B407FA"/>
    <w:rsid w:val="00B7163C"/>
    <w:rsid w:val="00C321D7"/>
    <w:rsid w:val="00C73A4D"/>
    <w:rsid w:val="00CB20DB"/>
    <w:rsid w:val="00CB763C"/>
    <w:rsid w:val="00D7227A"/>
    <w:rsid w:val="00DC0CC1"/>
    <w:rsid w:val="00E87342"/>
    <w:rsid w:val="00EF14F4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635B24C1B641559FC184300C264F0F">
    <w:name w:val="80635B24C1B641559FC184300C264F0F"/>
  </w:style>
  <w:style w:type="paragraph" w:customStyle="1" w:styleId="7614FE9D0E024C578C6F4214FCC02FFB">
    <w:name w:val="7614FE9D0E024C578C6F4214FCC02FFB"/>
  </w:style>
  <w:style w:type="character" w:styleId="PlaceholderText">
    <w:name w:val="Placeholder Text"/>
    <w:basedOn w:val="DefaultParagraphFont"/>
    <w:uiPriority w:val="99"/>
    <w:semiHidden/>
    <w:rsid w:val="00CB763C"/>
    <w:rPr>
      <w:color w:val="808080"/>
    </w:rPr>
  </w:style>
  <w:style w:type="paragraph" w:customStyle="1" w:styleId="254696A231E64218AFA3216C49993169">
    <w:name w:val="254696A231E64218AFA3216C49993169"/>
    <w:rsid w:val="00114583"/>
  </w:style>
  <w:style w:type="paragraph" w:customStyle="1" w:styleId="7DE8AE222E2A4A749B82B2DB796D5BDF">
    <w:name w:val="7DE8AE222E2A4A749B82B2DB796D5BDF"/>
    <w:rsid w:val="00114583"/>
  </w:style>
  <w:style w:type="paragraph" w:customStyle="1" w:styleId="320F0FAF0E564346A16B92DCB62E9F59">
    <w:name w:val="320F0FAF0E564346A16B92DCB62E9F59"/>
    <w:rsid w:val="00114583"/>
  </w:style>
  <w:style w:type="paragraph" w:customStyle="1" w:styleId="FDA5078403AC4308BEECBE212F67C209">
    <w:name w:val="FDA5078403AC4308BEECBE212F67C209"/>
    <w:rsid w:val="00114583"/>
  </w:style>
  <w:style w:type="paragraph" w:customStyle="1" w:styleId="DD740E0E16EA466F953269EB2D53DE8B">
    <w:name w:val="DD740E0E16EA466F953269EB2D53DE8B"/>
    <w:rsid w:val="00114583"/>
  </w:style>
  <w:style w:type="paragraph" w:customStyle="1" w:styleId="5BFCDFD168A743589EA4F68EC4B4DD9D">
    <w:name w:val="5BFCDFD168A743589EA4F68EC4B4DD9D"/>
    <w:rsid w:val="00114583"/>
  </w:style>
  <w:style w:type="paragraph" w:customStyle="1" w:styleId="A6AF51DED00A46C5A2A1233D72563424">
    <w:name w:val="A6AF51DED00A46C5A2A1233D72563424"/>
    <w:rsid w:val="00C73A4D"/>
  </w:style>
  <w:style w:type="paragraph" w:customStyle="1" w:styleId="FDA5078403AC4308BEECBE212F67C2091">
    <w:name w:val="FDA5078403AC4308BEECBE212F67C2091"/>
    <w:rsid w:val="003805B3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DD740E0E16EA466F953269EB2D53DE8B1">
    <w:name w:val="DD740E0E16EA466F953269EB2D53DE8B1"/>
    <w:rsid w:val="003805B3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A6AF51DED00A46C5A2A1233D725634241">
    <w:name w:val="A6AF51DED00A46C5A2A1233D725634241"/>
    <w:rsid w:val="003805B3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18880C0561654BF589D6D0C0653232A9">
    <w:name w:val="18880C0561654BF589D6D0C0653232A9"/>
    <w:rsid w:val="00A42FAF"/>
  </w:style>
  <w:style w:type="paragraph" w:customStyle="1" w:styleId="6BEA9DC8C6064FE4A41BAC50CB2B4D6B">
    <w:name w:val="6BEA9DC8C6064FE4A41BAC50CB2B4D6B"/>
    <w:rsid w:val="00A42FAF"/>
  </w:style>
  <w:style w:type="paragraph" w:customStyle="1" w:styleId="78F65A3A044B4D9E9E148E696027EEDC">
    <w:name w:val="78F65A3A044B4D9E9E148E696027EEDC"/>
    <w:rsid w:val="00A42FAF"/>
  </w:style>
  <w:style w:type="paragraph" w:customStyle="1" w:styleId="40223D3E691C426C9A727A4C2DFA2385">
    <w:name w:val="40223D3E691C426C9A727A4C2DFA2385"/>
    <w:rsid w:val="00A42FAF"/>
  </w:style>
  <w:style w:type="paragraph" w:customStyle="1" w:styleId="37AF3E7900B242AB8FE2CFDB7F87E5A1">
    <w:name w:val="37AF3E7900B242AB8FE2CFDB7F87E5A1"/>
    <w:rsid w:val="00A42FAF"/>
  </w:style>
  <w:style w:type="paragraph" w:customStyle="1" w:styleId="21273120727C4B4E82A1BAD0B492D771">
    <w:name w:val="21273120727C4B4E82A1BAD0B492D771"/>
    <w:rsid w:val="00A42FAF"/>
  </w:style>
  <w:style w:type="paragraph" w:customStyle="1" w:styleId="2452EDF1046C4386914D5BD39C21BFD6">
    <w:name w:val="2452EDF1046C4386914D5BD39C21BFD6"/>
    <w:rsid w:val="00A42FAF"/>
  </w:style>
  <w:style w:type="paragraph" w:customStyle="1" w:styleId="CC26854FB02C4EEE941955A02CC4451E">
    <w:name w:val="CC26854FB02C4EEE941955A02CC4451E"/>
    <w:rsid w:val="00A42FAF"/>
  </w:style>
  <w:style w:type="paragraph" w:customStyle="1" w:styleId="FE5D0C111121415AAD092941C2E02EE4">
    <w:name w:val="FE5D0C111121415AAD092941C2E02EE4"/>
    <w:rsid w:val="00A42FAF"/>
  </w:style>
  <w:style w:type="paragraph" w:customStyle="1" w:styleId="BEC4DDDFB30E421F86686AA44C8AEA81">
    <w:name w:val="BEC4DDDFB30E421F86686AA44C8AEA81"/>
    <w:rsid w:val="00A42FAF"/>
  </w:style>
  <w:style w:type="paragraph" w:customStyle="1" w:styleId="5C3BAEFF14D94674BBEB0590B64C6867">
    <w:name w:val="5C3BAEFF14D94674BBEB0590B64C6867"/>
    <w:rsid w:val="00A42FAF"/>
  </w:style>
  <w:style w:type="paragraph" w:customStyle="1" w:styleId="6DE3A81AA6FB43D68FDCEB921CC5689D">
    <w:name w:val="6DE3A81AA6FB43D68FDCEB921CC5689D"/>
    <w:rsid w:val="00A42FAF"/>
  </w:style>
  <w:style w:type="paragraph" w:customStyle="1" w:styleId="AF76657251764AAEA0D82D0C9B877AEB">
    <w:name w:val="AF76657251764AAEA0D82D0C9B877AEB"/>
    <w:rsid w:val="00A42FAF"/>
  </w:style>
  <w:style w:type="paragraph" w:customStyle="1" w:styleId="65434CBB98714924A8506C6EC5AC2811">
    <w:name w:val="65434CBB98714924A8506C6EC5AC2811"/>
    <w:rsid w:val="00A42FAF"/>
  </w:style>
  <w:style w:type="paragraph" w:customStyle="1" w:styleId="6E55017BBEF545A48D679092A5D6B25D">
    <w:name w:val="6E55017BBEF545A48D679092A5D6B25D"/>
    <w:rsid w:val="00A42FAF"/>
  </w:style>
  <w:style w:type="paragraph" w:customStyle="1" w:styleId="54D8BD57EC1C4A37ADB88C3283AFB37A">
    <w:name w:val="54D8BD57EC1C4A37ADB88C3283AFB37A"/>
    <w:rsid w:val="00A42FAF"/>
  </w:style>
  <w:style w:type="paragraph" w:customStyle="1" w:styleId="AC7E8183A20A49B98A7377BC45617177">
    <w:name w:val="AC7E8183A20A49B98A7377BC45617177"/>
    <w:rsid w:val="00A42FAF"/>
  </w:style>
  <w:style w:type="paragraph" w:customStyle="1" w:styleId="CC16A0ABD5AF40808720537D6B44037D">
    <w:name w:val="CC16A0ABD5AF40808720537D6B44037D"/>
    <w:rsid w:val="00A42FAF"/>
  </w:style>
  <w:style w:type="paragraph" w:customStyle="1" w:styleId="2E8792EE117B4C4D982FCE9E2CBF88CF">
    <w:name w:val="2E8792EE117B4C4D982FCE9E2CBF88CF"/>
    <w:rsid w:val="00A42FAF"/>
  </w:style>
  <w:style w:type="paragraph" w:customStyle="1" w:styleId="B5760D03BF2B45E18651922E3F46AC49">
    <w:name w:val="B5760D03BF2B45E18651922E3F46AC49"/>
    <w:rsid w:val="00A42FAF"/>
  </w:style>
  <w:style w:type="paragraph" w:customStyle="1" w:styleId="99DB62601CC140B6AE59F7F83D5D5AC2">
    <w:name w:val="99DB62601CC140B6AE59F7F83D5D5AC2"/>
    <w:rsid w:val="00A42FAF"/>
  </w:style>
  <w:style w:type="paragraph" w:customStyle="1" w:styleId="47FB8A78419E4A549AFF3FA8FB92B0E4">
    <w:name w:val="47FB8A78419E4A549AFF3FA8FB92B0E4"/>
    <w:rsid w:val="00A42FAF"/>
  </w:style>
  <w:style w:type="paragraph" w:customStyle="1" w:styleId="15BFECA1B15E454CAF980D3FBF9A156B">
    <w:name w:val="15BFECA1B15E454CAF980D3FBF9A156B"/>
    <w:rsid w:val="00A42FAF"/>
  </w:style>
  <w:style w:type="paragraph" w:customStyle="1" w:styleId="B0CC53B0C8734963A9DE94723CA34765">
    <w:name w:val="B0CC53B0C8734963A9DE94723CA34765"/>
    <w:rsid w:val="00A42FAF"/>
  </w:style>
  <w:style w:type="paragraph" w:customStyle="1" w:styleId="20A94DBF22BB4CEEAC3739C672F92A69">
    <w:name w:val="20A94DBF22BB4CEEAC3739C672F92A69"/>
    <w:rsid w:val="00A42FAF"/>
  </w:style>
  <w:style w:type="paragraph" w:customStyle="1" w:styleId="B371F6705A034C9BB2562DD6977940AC">
    <w:name w:val="B371F6705A034C9BB2562DD6977940AC"/>
    <w:rsid w:val="00A42FAF"/>
  </w:style>
  <w:style w:type="paragraph" w:customStyle="1" w:styleId="660653A3B01946AA92529ED66DDE7020">
    <w:name w:val="660653A3B01946AA92529ED66DDE7020"/>
    <w:rsid w:val="00A42FAF"/>
  </w:style>
  <w:style w:type="paragraph" w:customStyle="1" w:styleId="50912E01040C48DDA9D1E8F93AAA5C9F">
    <w:name w:val="50912E01040C48DDA9D1E8F93AAA5C9F"/>
    <w:rsid w:val="00A42FAF"/>
  </w:style>
  <w:style w:type="paragraph" w:customStyle="1" w:styleId="C24A04DCAE7A4E72A6A960CBBB76BE9A">
    <w:name w:val="C24A04DCAE7A4E72A6A960CBBB76BE9A"/>
    <w:rsid w:val="00A42FAF"/>
  </w:style>
  <w:style w:type="paragraph" w:customStyle="1" w:styleId="6EB7E9B65778489EBBB3AA310D8E39F0">
    <w:name w:val="6EB7E9B65778489EBBB3AA310D8E39F0"/>
    <w:rsid w:val="00A42FAF"/>
  </w:style>
  <w:style w:type="paragraph" w:customStyle="1" w:styleId="D07C07B592CA45EAA728C8BE246134D3">
    <w:name w:val="D07C07B592CA45EAA728C8BE246134D3"/>
    <w:rsid w:val="00A42FAF"/>
  </w:style>
  <w:style w:type="paragraph" w:customStyle="1" w:styleId="16D6995860B64FB8B9BAC61D23023F95">
    <w:name w:val="16D6995860B64FB8B9BAC61D23023F95"/>
    <w:rsid w:val="00A42FAF"/>
  </w:style>
  <w:style w:type="paragraph" w:customStyle="1" w:styleId="2E05925936B34548AC6EF2B065AA03DF">
    <w:name w:val="2E05925936B34548AC6EF2B065AA03DF"/>
    <w:rsid w:val="00A42FAF"/>
  </w:style>
  <w:style w:type="paragraph" w:customStyle="1" w:styleId="E9D4AE4B5DCC4CFB9F54EE1ACF56CB59">
    <w:name w:val="E9D4AE4B5DCC4CFB9F54EE1ACF56CB59"/>
    <w:rsid w:val="00A42FAF"/>
  </w:style>
  <w:style w:type="paragraph" w:customStyle="1" w:styleId="ACA99D56E1FE45A2B7EB2E6AC139C1B6">
    <w:name w:val="ACA99D56E1FE45A2B7EB2E6AC139C1B6"/>
    <w:rsid w:val="00A42FAF"/>
  </w:style>
  <w:style w:type="paragraph" w:customStyle="1" w:styleId="BF79F3B6AB0A45959E265F0DD03DB829">
    <w:name w:val="BF79F3B6AB0A45959E265F0DD03DB829"/>
    <w:rsid w:val="00A42FAF"/>
  </w:style>
  <w:style w:type="paragraph" w:customStyle="1" w:styleId="B9951A9E8B014223A7BE129CDB841D08">
    <w:name w:val="B9951A9E8B014223A7BE129CDB841D08"/>
    <w:rsid w:val="00A42FAF"/>
  </w:style>
  <w:style w:type="paragraph" w:customStyle="1" w:styleId="2DC6036621F04E8A9D52395FEDB4E917">
    <w:name w:val="2DC6036621F04E8A9D52395FEDB4E917"/>
    <w:rsid w:val="00A42FAF"/>
  </w:style>
  <w:style w:type="paragraph" w:customStyle="1" w:styleId="10255993B1094F159B8431E5653CE3AA">
    <w:name w:val="10255993B1094F159B8431E5653CE3AA"/>
    <w:rsid w:val="00A42FAF"/>
  </w:style>
  <w:style w:type="paragraph" w:customStyle="1" w:styleId="76EDF056E17C4763977AB8CE82863524">
    <w:name w:val="76EDF056E17C4763977AB8CE82863524"/>
    <w:rsid w:val="00A42FAF"/>
  </w:style>
  <w:style w:type="paragraph" w:customStyle="1" w:styleId="9DF0D837E5F54520952448856E676491">
    <w:name w:val="9DF0D837E5F54520952448856E676491"/>
    <w:rsid w:val="00A42FAF"/>
  </w:style>
  <w:style w:type="paragraph" w:customStyle="1" w:styleId="4E3A2E4FF87440CE8736FE4D6CE09DF9">
    <w:name w:val="4E3A2E4FF87440CE8736FE4D6CE09DF9"/>
    <w:rsid w:val="00A42FAF"/>
  </w:style>
  <w:style w:type="paragraph" w:customStyle="1" w:styleId="2ED00B336D7D41D881F0B4DCFC4561C8">
    <w:name w:val="2ED00B336D7D41D881F0B4DCFC4561C8"/>
    <w:rsid w:val="00A42FAF"/>
  </w:style>
  <w:style w:type="paragraph" w:customStyle="1" w:styleId="3F978A0B757F4768A4F89B0C6ED68C21">
    <w:name w:val="3F978A0B757F4768A4F89B0C6ED68C21"/>
    <w:rsid w:val="00A42FAF"/>
  </w:style>
  <w:style w:type="paragraph" w:customStyle="1" w:styleId="28364FA898B842E8AA315DE90F01C7FD">
    <w:name w:val="28364FA898B842E8AA315DE90F01C7FD"/>
    <w:rsid w:val="00A42FAF"/>
  </w:style>
  <w:style w:type="paragraph" w:customStyle="1" w:styleId="094576825AF24147B305DE69000486A7">
    <w:name w:val="094576825AF24147B305DE69000486A7"/>
    <w:rsid w:val="00A42FAF"/>
  </w:style>
  <w:style w:type="paragraph" w:customStyle="1" w:styleId="F23DFBF62FD74A2EB42D6661647A95DE">
    <w:name w:val="F23DFBF62FD74A2EB42D6661647A95DE"/>
    <w:rsid w:val="00A42FAF"/>
  </w:style>
  <w:style w:type="paragraph" w:customStyle="1" w:styleId="66B46F4F972544BCBBF12F97EB950FEC">
    <w:name w:val="66B46F4F972544BCBBF12F97EB950FEC"/>
    <w:rsid w:val="00A42FAF"/>
  </w:style>
  <w:style w:type="paragraph" w:customStyle="1" w:styleId="F814BFBF93424A84BE79DBC72F38D088">
    <w:name w:val="F814BFBF93424A84BE79DBC72F38D088"/>
    <w:rsid w:val="00A42FAF"/>
  </w:style>
  <w:style w:type="paragraph" w:customStyle="1" w:styleId="ECD1AD8B7007409A86706F2A5DD9BE4D">
    <w:name w:val="ECD1AD8B7007409A86706F2A5DD9BE4D"/>
    <w:rsid w:val="00A42FAF"/>
  </w:style>
  <w:style w:type="paragraph" w:customStyle="1" w:styleId="18EA3D4C199A4F85B128FD5A79E54FD4">
    <w:name w:val="18EA3D4C199A4F85B128FD5A79E54FD4"/>
    <w:rsid w:val="00A42FAF"/>
  </w:style>
  <w:style w:type="paragraph" w:customStyle="1" w:styleId="CE95570AC04C4973A72F334321E7C3D0">
    <w:name w:val="CE95570AC04C4973A72F334321E7C3D0"/>
    <w:rsid w:val="00CB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821B26666E143ACD7B88828F3EA70" ma:contentTypeVersion="16" ma:contentTypeDescription="Create a new document." ma:contentTypeScope="" ma:versionID="630119319af06bff07446778bb425adb">
  <xsd:schema xmlns:xsd="http://www.w3.org/2001/XMLSchema" xmlns:xs="http://www.w3.org/2001/XMLSchema" xmlns:p="http://schemas.microsoft.com/office/2006/metadata/properties" xmlns:ns2="08a70f4d-6997-4705-af05-492ce0662ff1" xmlns:ns3="cd116169-d89a-4c83-9257-d609a99c3999" targetNamespace="http://schemas.microsoft.com/office/2006/metadata/properties" ma:root="true" ma:fieldsID="492e22b5b80dc859442837869323e1f3" ns2:_="" ns3:_="">
    <xsd:import namespace="08a70f4d-6997-4705-af05-492ce0662ff1"/>
    <xsd:import namespace="cd116169-d89a-4c83-9257-d609a99c3999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0f4d-6997-4705-af05-492ce0662ff1" elementFormDefault="qualified">
    <xsd:import namespace="http://schemas.microsoft.com/office/2006/documentManagement/types"/>
    <xsd:import namespace="http://schemas.microsoft.com/office/infopath/2007/PartnerControls"/>
    <xsd:element name="Link" ma:index="5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16169-d89a-4c83-9257-d609a99c399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9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cd116169-d89a-4c83-9257-d609a99c3999" xsi:nil="true"/>
    <_ip_UnifiedCompliancePolicyProperties xmlns="cd116169-d89a-4c83-9257-d609a99c3999" xsi:nil="true"/>
    <Link xmlns="08a70f4d-6997-4705-af05-492ce0662ff1">
      <Url xsi:nil="true"/>
      <Description xsi:nil="true"/>
    </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FD193-FFB9-4868-9896-810FC9161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70f4d-6997-4705-af05-492ce0662ff1"/>
    <ds:schemaRef ds:uri="cd116169-d89a-4c83-9257-d609a99c3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d116169-d89a-4c83-9257-d609a99c3999"/>
    <ds:schemaRef ds:uri="http://purl.org/dc/dcmitype/"/>
    <ds:schemaRef ds:uri="http://purl.org/dc/terms/"/>
    <ds:schemaRef ds:uri="http://schemas.microsoft.com/office/2006/documentManagement/types"/>
    <ds:schemaRef ds:uri="08a70f4d-6997-4705-af05-492ce0662ff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</Template>
  <TotalTime>2</TotalTime>
  <Pages>15</Pages>
  <Words>1400</Words>
  <Characters>7983</Characters>
  <Application>Microsoft Office Word</Application>
  <DocSecurity>4</DocSecurity>
  <Lines>66</Lines>
  <Paragraphs>18</Paragraphs>
  <ScaleCrop>false</ScaleCrop>
  <Company>Health &amp; Social Care Information Centre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Template</dc:title>
  <dc:subject/>
  <dc:creator>Hamid Jamal</dc:creator>
  <cp:keywords/>
  <cp:lastModifiedBy>THURLOW, Jane (NHS ENGLAND - T1510)</cp:lastModifiedBy>
  <cp:revision>2</cp:revision>
  <cp:lastPrinted>2016-07-14T17:27:00Z</cp:lastPrinted>
  <dcterms:created xsi:type="dcterms:W3CDTF">2025-01-28T09:19:00Z</dcterms:created>
  <dcterms:modified xsi:type="dcterms:W3CDTF">2025-01-28T09:19:00Z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0x010100266821B26666E143ACD7B88828F3EA70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